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C3" w:rsidRPr="00502FBC" w:rsidRDefault="00470E8C" w:rsidP="006E52C3">
      <w:pPr>
        <w:pStyle w:val="Hlavika"/>
        <w:spacing w:line="276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02FBC">
        <w:rPr>
          <w:rFonts w:ascii="Times New Roman" w:hAnsi="Times New Roman" w:cs="Times New Roman"/>
          <w:b/>
          <w:noProof/>
          <w:sz w:val="24"/>
          <w:szCs w:val="32"/>
          <w:lang w:eastAsia="sk-SK"/>
        </w:rPr>
        <w:drawing>
          <wp:anchor distT="0" distB="0" distL="114300" distR="114300" simplePos="0" relativeHeight="251702272" behindDoc="1" locked="0" layoutInCell="1" allowOverlap="1" wp14:anchorId="3DA6611A" wp14:editId="32E80008">
            <wp:simplePos x="0" y="0"/>
            <wp:positionH relativeFrom="column">
              <wp:posOffset>71120</wp:posOffset>
            </wp:positionH>
            <wp:positionV relativeFrom="paragraph">
              <wp:posOffset>-43815</wp:posOffset>
            </wp:positionV>
            <wp:extent cx="735330" cy="575945"/>
            <wp:effectExtent l="0" t="0" r="7620" b="0"/>
            <wp:wrapNone/>
            <wp:docPr id="28" name="Obrázok 28" descr="CVC_ZILINA_LOGOTYP_samostatne_1_JPE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C_ZILINA_LOGOTYP_samostatne_1_JPEG (1).jpg"/>
                    <pic:cNvPicPr/>
                  </pic:nvPicPr>
                  <pic:blipFill rotWithShape="1">
                    <a:blip r:embed="rId8"/>
                    <a:srcRect t="11152" b="10757"/>
                    <a:stretch/>
                  </pic:blipFill>
                  <pic:spPr bwMode="auto">
                    <a:xfrm>
                      <a:off x="0" y="0"/>
                      <a:ext cx="735330" cy="57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FBC">
        <w:rPr>
          <w:rFonts w:ascii="Times New Roman" w:hAnsi="Times New Roman" w:cs="Times New Roman"/>
          <w:b/>
          <w:noProof/>
          <w:sz w:val="24"/>
          <w:szCs w:val="32"/>
          <w:lang w:eastAsia="sk-SK"/>
        </w:rPr>
        <w:drawing>
          <wp:anchor distT="0" distB="0" distL="114300" distR="114300" simplePos="0" relativeHeight="251703296" behindDoc="1" locked="0" layoutInCell="1" allowOverlap="1" wp14:anchorId="71E190B2" wp14:editId="7578FD9D">
            <wp:simplePos x="0" y="0"/>
            <wp:positionH relativeFrom="column">
              <wp:posOffset>5668010</wp:posOffset>
            </wp:positionH>
            <wp:positionV relativeFrom="paragraph">
              <wp:posOffset>-26035</wp:posOffset>
            </wp:positionV>
            <wp:extent cx="434975" cy="467995"/>
            <wp:effectExtent l="0" t="0" r="3175" b="8255"/>
            <wp:wrapNone/>
            <wp:docPr id="27" name="Obrázok 3" descr="erb_mesto_zil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_mesto_zilin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2C3" w:rsidRPr="00502FBC">
        <w:rPr>
          <w:rFonts w:ascii="Times New Roman" w:hAnsi="Times New Roman" w:cs="Times New Roman"/>
          <w:b/>
          <w:sz w:val="24"/>
          <w:szCs w:val="32"/>
        </w:rPr>
        <w:t>CENTRUM VOĽNÉHO ČASU Kuzmányho 105, 010 01 Žilina</w:t>
      </w:r>
    </w:p>
    <w:p w:rsidR="006E52C3" w:rsidRPr="00502FBC" w:rsidRDefault="00E23625" w:rsidP="006E52C3">
      <w:pPr>
        <w:pStyle w:val="Hlavika"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7"/>
        </w:rPr>
      </w:pPr>
      <w:r>
        <w:rPr>
          <w:rFonts w:ascii="Times New Roman" w:hAnsi="Times New Roman" w:cs="Times New Roman"/>
          <w:color w:val="000000" w:themeColor="text1"/>
          <w:szCs w:val="27"/>
        </w:rPr>
        <w:t>www.</w:t>
      </w:r>
      <w:r w:rsidR="006E52C3" w:rsidRPr="00502FBC">
        <w:rPr>
          <w:rFonts w:ascii="Times New Roman" w:hAnsi="Times New Roman" w:cs="Times New Roman"/>
          <w:color w:val="000000" w:themeColor="text1"/>
          <w:szCs w:val="27"/>
        </w:rPr>
        <w:t xml:space="preserve">cvczilina.sk,  e-mail: </w:t>
      </w:r>
      <w:hyperlink r:id="rId10" w:history="1">
        <w:r w:rsidR="006E52C3" w:rsidRPr="00502FBC">
          <w:rPr>
            <w:rStyle w:val="Hypertextovprepojenie"/>
            <w:rFonts w:ascii="Times New Roman" w:hAnsi="Times New Roman" w:cs="Times New Roman"/>
            <w:color w:val="000000" w:themeColor="text1"/>
            <w:szCs w:val="27"/>
            <w:u w:val="none"/>
          </w:rPr>
          <w:t>cvczilina@cvczilina.sk</w:t>
        </w:r>
      </w:hyperlink>
      <w:r w:rsidR="006E52C3" w:rsidRPr="00535BBA">
        <w:rPr>
          <w:rFonts w:ascii="Times New Roman" w:hAnsi="Times New Roman" w:cs="Times New Roman"/>
          <w:color w:val="000000" w:themeColor="text1"/>
          <w:szCs w:val="27"/>
        </w:rPr>
        <w:t>,  tel.: 041/562 11 78</w:t>
      </w:r>
    </w:p>
    <w:p w:rsidR="006E52C3" w:rsidRPr="00502FBC" w:rsidRDefault="002B3EFF" w:rsidP="000D62B0">
      <w:pPr>
        <w:jc w:val="center"/>
        <w:rPr>
          <w:rFonts w:ascii="Times New Roman" w:hAnsi="Times New Roman" w:cs="Times New Roman"/>
          <w:b/>
          <w:szCs w:val="18"/>
        </w:rPr>
      </w:pPr>
      <w:r w:rsidRPr="00502FBC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6FDB0D49" wp14:editId="41999771">
                <wp:simplePos x="0" y="0"/>
                <wp:positionH relativeFrom="column">
                  <wp:posOffset>824230</wp:posOffset>
                </wp:positionH>
                <wp:positionV relativeFrom="paragraph">
                  <wp:posOffset>260019</wp:posOffset>
                </wp:positionV>
                <wp:extent cx="4611756" cy="288000"/>
                <wp:effectExtent l="0" t="0" r="0" b="0"/>
                <wp:wrapNone/>
                <wp:docPr id="31" name="Obdĺž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56" cy="28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D54E" id="Obdĺžnik 31" o:spid="_x0000_s1026" style="position:absolute;margin-left:64.9pt;margin-top:20.45pt;width:363.15pt;height:22.7pt;z-index:-251634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" fillcolor="#d8d8d8 [2732]" stroked="f" strokeweight=".5pt"/>
            </w:pict>
          </mc:Fallback>
        </mc:AlternateContent>
      </w:r>
    </w:p>
    <w:p w:rsidR="00FD7123" w:rsidRPr="00502FBC" w:rsidRDefault="00B016B5" w:rsidP="002B3EFF">
      <w:pPr>
        <w:jc w:val="center"/>
        <w:rPr>
          <w:rFonts w:ascii="Times New Roman" w:hAnsi="Times New Roman" w:cs="Times New Roman"/>
          <w:b/>
          <w:sz w:val="24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02FBC">
        <w:rPr>
          <w:rFonts w:ascii="Times New Roman" w:hAnsi="Times New Roman" w:cs="Times New Roman"/>
          <w:b/>
          <w:sz w:val="24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Ž I A D O S Ť </w:t>
      </w:r>
      <w:r w:rsidR="002B3EFF" w:rsidRPr="00502FBC">
        <w:rPr>
          <w:rFonts w:ascii="Times New Roman" w:hAnsi="Times New Roman" w:cs="Times New Roman"/>
          <w:b/>
          <w:sz w:val="24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502FBC">
        <w:rPr>
          <w:rFonts w:ascii="Times New Roman" w:hAnsi="Times New Roman" w:cs="Times New Roman"/>
          <w:b/>
          <w:sz w:val="24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o prijatie do </w:t>
      </w:r>
      <w:r w:rsidR="00FA4A86" w:rsidRPr="00502FBC">
        <w:rPr>
          <w:rFonts w:ascii="Times New Roman" w:hAnsi="Times New Roman" w:cs="Times New Roman"/>
          <w:b/>
          <w:sz w:val="24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CVČ v Žiline na školský rok 2021/202</w:t>
      </w:r>
      <w:r w:rsidR="00A15A1A">
        <w:rPr>
          <w:rFonts w:ascii="Times New Roman" w:hAnsi="Times New Roman" w:cs="Times New Roman"/>
          <w:b/>
          <w:sz w:val="24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2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7735"/>
      </w:tblGrid>
      <w:tr w:rsidR="00B016B5" w:rsidRPr="00502FBC" w:rsidTr="00CF244C">
        <w:trPr>
          <w:trHeight w:val="390"/>
          <w:jc w:val="center"/>
        </w:trPr>
        <w:tc>
          <w:tcPr>
            <w:tcW w:w="7735" w:type="dxa"/>
            <w:shd w:val="clear" w:color="auto" w:fill="D9D9D9" w:themeFill="background1" w:themeFillShade="D9"/>
            <w:vAlign w:val="center"/>
          </w:tcPr>
          <w:p w:rsidR="00B016B5" w:rsidRPr="00502FBC" w:rsidRDefault="00B016B5" w:rsidP="002B3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2FBC">
              <w:rPr>
                <w:rFonts w:ascii="Times New Roman" w:hAnsi="Times New Roman" w:cs="Times New Roman"/>
                <w:b/>
                <w:sz w:val="24"/>
                <w:szCs w:val="18"/>
              </w:rPr>
              <w:t>Názov</w:t>
            </w:r>
            <w:r w:rsidR="000D62B0" w:rsidRPr="00502FB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činnosti   </w:t>
            </w:r>
            <w:r w:rsidRPr="00502FB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="000D62B0" w:rsidRPr="00502FBC">
              <w:rPr>
                <w:rFonts w:ascii="Times New Roman" w:hAnsi="Times New Roman" w:cs="Times New Roman"/>
                <w:sz w:val="20"/>
                <w:szCs w:val="18"/>
              </w:rPr>
              <w:t xml:space="preserve">(vpíšte názov </w:t>
            </w:r>
            <w:r w:rsidRPr="00502FBC">
              <w:rPr>
                <w:rFonts w:ascii="Times New Roman" w:hAnsi="Times New Roman" w:cs="Times New Roman"/>
                <w:sz w:val="20"/>
                <w:szCs w:val="18"/>
              </w:rPr>
              <w:t>záujmového útvaru</w:t>
            </w:r>
            <w:r w:rsidR="000D62B0" w:rsidRPr="00502FBC">
              <w:rPr>
                <w:rFonts w:ascii="Times New Roman" w:hAnsi="Times New Roman" w:cs="Times New Roman"/>
                <w:sz w:val="20"/>
                <w:szCs w:val="18"/>
              </w:rPr>
              <w:t>, aktivity)</w:t>
            </w:r>
          </w:p>
        </w:tc>
      </w:tr>
      <w:tr w:rsidR="00B016B5" w:rsidRPr="00A218AA" w:rsidTr="00CF244C">
        <w:trPr>
          <w:trHeight w:val="455"/>
          <w:jc w:val="center"/>
        </w:trPr>
        <w:tc>
          <w:tcPr>
            <w:tcW w:w="7735" w:type="dxa"/>
            <w:vAlign w:val="center"/>
          </w:tcPr>
          <w:p w:rsidR="00B016B5" w:rsidRPr="00A218AA" w:rsidRDefault="00B016B5" w:rsidP="002B3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62B0" w:rsidRPr="00A218AA" w:rsidRDefault="000D62B0" w:rsidP="000D62B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D62B0" w:rsidRPr="00A218AA" w:rsidRDefault="000D62B0" w:rsidP="00D030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218AA">
        <w:rPr>
          <w:rFonts w:ascii="Times New Roman" w:hAnsi="Times New Roman" w:cs="Times New Roman"/>
          <w:b/>
          <w:sz w:val="20"/>
          <w:szCs w:val="20"/>
        </w:rPr>
        <w:t>Meno a</w:t>
      </w:r>
      <w:r w:rsidR="00A218AA">
        <w:rPr>
          <w:rFonts w:ascii="Times New Roman" w:hAnsi="Times New Roman" w:cs="Times New Roman"/>
          <w:b/>
          <w:sz w:val="20"/>
          <w:szCs w:val="20"/>
        </w:rPr>
        <w:t> </w:t>
      </w:r>
      <w:r w:rsidRPr="00A218AA">
        <w:rPr>
          <w:rFonts w:ascii="Times New Roman" w:hAnsi="Times New Roman" w:cs="Times New Roman"/>
          <w:b/>
          <w:sz w:val="20"/>
          <w:szCs w:val="20"/>
        </w:rPr>
        <w:t>priezvisko</w:t>
      </w:r>
      <w:r w:rsidR="00A218AA">
        <w:rPr>
          <w:rFonts w:ascii="Times New Roman" w:hAnsi="Times New Roman" w:cs="Times New Roman"/>
          <w:b/>
          <w:sz w:val="20"/>
          <w:szCs w:val="20"/>
        </w:rPr>
        <w:t xml:space="preserve"> člena</w:t>
      </w:r>
      <w:r w:rsidRPr="00A218AA">
        <w:rPr>
          <w:rFonts w:ascii="Times New Roman" w:hAnsi="Times New Roman" w:cs="Times New Roman"/>
          <w:sz w:val="20"/>
          <w:szCs w:val="20"/>
        </w:rPr>
        <w:t>:</w:t>
      </w:r>
      <w:r w:rsidR="00AF4CF7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</w:t>
      </w:r>
      <w:r w:rsidR="00502FBC">
        <w:rPr>
          <w:rFonts w:ascii="Times New Roman" w:hAnsi="Times New Roman" w:cs="Times New Roman"/>
          <w:sz w:val="20"/>
          <w:szCs w:val="20"/>
        </w:rPr>
        <w:t>...</w:t>
      </w:r>
      <w:r w:rsidR="00AF4CF7">
        <w:rPr>
          <w:rFonts w:ascii="Times New Roman" w:hAnsi="Times New Roman" w:cs="Times New Roman"/>
          <w:sz w:val="20"/>
          <w:szCs w:val="20"/>
        </w:rPr>
        <w:t>............</w:t>
      </w:r>
      <w:r w:rsidR="00502FBC">
        <w:rPr>
          <w:rFonts w:ascii="Times New Roman" w:hAnsi="Times New Roman" w:cs="Times New Roman"/>
          <w:sz w:val="20"/>
          <w:szCs w:val="20"/>
        </w:rPr>
        <w:t>.</w:t>
      </w:r>
      <w:r w:rsidR="00AF4CF7">
        <w:rPr>
          <w:rFonts w:ascii="Times New Roman" w:hAnsi="Times New Roman" w:cs="Times New Roman"/>
          <w:sz w:val="20"/>
          <w:szCs w:val="20"/>
        </w:rPr>
        <w:t>..........</w:t>
      </w:r>
      <w:r w:rsidRPr="00A218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2B0" w:rsidRPr="00CF244C" w:rsidRDefault="000D62B0" w:rsidP="0000554D">
      <w:pPr>
        <w:rPr>
          <w:rFonts w:ascii="Times New Roman" w:hAnsi="Times New Roman" w:cs="Times New Roman"/>
          <w:sz w:val="20"/>
          <w:szCs w:val="20"/>
        </w:rPr>
      </w:pPr>
      <w:r w:rsidRPr="00A218AA">
        <w:rPr>
          <w:rFonts w:ascii="Times New Roman" w:hAnsi="Times New Roman" w:cs="Times New Roman"/>
          <w:b/>
          <w:sz w:val="20"/>
          <w:szCs w:val="20"/>
        </w:rPr>
        <w:t xml:space="preserve">Dátum </w:t>
      </w:r>
      <w:r w:rsidRPr="00CF244C">
        <w:rPr>
          <w:rFonts w:ascii="Times New Roman" w:hAnsi="Times New Roman" w:cs="Times New Roman"/>
          <w:b/>
          <w:sz w:val="20"/>
          <w:szCs w:val="20"/>
        </w:rPr>
        <w:t>narodenia</w:t>
      </w:r>
      <w:r w:rsidRPr="00CF244C">
        <w:rPr>
          <w:rFonts w:ascii="Times New Roman" w:hAnsi="Times New Roman" w:cs="Times New Roman"/>
          <w:sz w:val="20"/>
          <w:szCs w:val="20"/>
        </w:rPr>
        <w:t>:</w:t>
      </w:r>
      <w:r w:rsidR="00AF4CF7" w:rsidRPr="00CF244C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</w:t>
      </w:r>
      <w:r w:rsidR="000907AC" w:rsidRPr="00CF244C">
        <w:rPr>
          <w:rFonts w:ascii="Times New Roman" w:hAnsi="Times New Roman" w:cs="Times New Roman"/>
          <w:sz w:val="20"/>
          <w:szCs w:val="20"/>
        </w:rPr>
        <w:t xml:space="preserve"> </w:t>
      </w:r>
      <w:r w:rsidRPr="00CF244C">
        <w:rPr>
          <w:rFonts w:ascii="Times New Roman" w:hAnsi="Times New Roman" w:cs="Times New Roman"/>
          <w:b/>
          <w:sz w:val="20"/>
          <w:szCs w:val="20"/>
        </w:rPr>
        <w:t>Tel. kontakt:</w:t>
      </w:r>
      <w:r w:rsidRPr="00CF244C">
        <w:rPr>
          <w:rFonts w:ascii="Times New Roman" w:hAnsi="Times New Roman" w:cs="Times New Roman"/>
          <w:sz w:val="20"/>
          <w:szCs w:val="20"/>
        </w:rPr>
        <w:t xml:space="preserve"> </w:t>
      </w:r>
      <w:r w:rsidR="00AF4CF7" w:rsidRPr="00CF244C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="00502FBC" w:rsidRPr="00CF244C">
        <w:rPr>
          <w:rFonts w:ascii="Times New Roman" w:hAnsi="Times New Roman" w:cs="Times New Roman"/>
          <w:sz w:val="20"/>
          <w:szCs w:val="20"/>
        </w:rPr>
        <w:t>...</w:t>
      </w:r>
      <w:r w:rsidR="00AF4CF7" w:rsidRPr="00CF244C">
        <w:rPr>
          <w:rFonts w:ascii="Times New Roman" w:hAnsi="Times New Roman" w:cs="Times New Roman"/>
          <w:sz w:val="20"/>
          <w:szCs w:val="20"/>
        </w:rPr>
        <w:t>.....</w:t>
      </w:r>
      <w:r w:rsidR="00502FBC" w:rsidRPr="00CF244C">
        <w:rPr>
          <w:rFonts w:ascii="Times New Roman" w:hAnsi="Times New Roman" w:cs="Times New Roman"/>
          <w:sz w:val="20"/>
          <w:szCs w:val="20"/>
        </w:rPr>
        <w:t>.</w:t>
      </w:r>
      <w:r w:rsidR="00AF4CF7" w:rsidRPr="00CF244C">
        <w:rPr>
          <w:rFonts w:ascii="Times New Roman" w:hAnsi="Times New Roman" w:cs="Times New Roman"/>
          <w:sz w:val="20"/>
          <w:szCs w:val="20"/>
        </w:rPr>
        <w:t>............</w:t>
      </w:r>
    </w:p>
    <w:p w:rsidR="000D62B0" w:rsidRPr="00CF244C" w:rsidRDefault="000D62B0" w:rsidP="000055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244C">
        <w:rPr>
          <w:rFonts w:ascii="Times New Roman" w:hAnsi="Times New Roman" w:cs="Times New Roman"/>
          <w:b/>
          <w:sz w:val="20"/>
          <w:szCs w:val="20"/>
        </w:rPr>
        <w:t>Bydlisko dieťaťa:</w:t>
      </w:r>
      <w:r w:rsidR="00AF4CF7" w:rsidRPr="00CF24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4CF7" w:rsidRPr="00CF244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502FBC" w:rsidRPr="00CF244C">
        <w:rPr>
          <w:rFonts w:ascii="Times New Roman" w:hAnsi="Times New Roman" w:cs="Times New Roman"/>
          <w:sz w:val="20"/>
          <w:szCs w:val="20"/>
        </w:rPr>
        <w:t>....</w:t>
      </w:r>
      <w:r w:rsidR="00AF4CF7" w:rsidRPr="00CF244C">
        <w:rPr>
          <w:rFonts w:ascii="Times New Roman" w:hAnsi="Times New Roman" w:cs="Times New Roman"/>
          <w:sz w:val="20"/>
          <w:szCs w:val="20"/>
        </w:rPr>
        <w:t>..........</w:t>
      </w:r>
      <w:r w:rsidRPr="00CF244C">
        <w:rPr>
          <w:rFonts w:ascii="Times New Roman" w:hAnsi="Times New Roman" w:cs="Times New Roman"/>
          <w:sz w:val="20"/>
          <w:szCs w:val="20"/>
        </w:rPr>
        <w:t xml:space="preserve"> </w:t>
      </w:r>
      <w:r w:rsidR="0000554D" w:rsidRPr="00CF24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CF244C">
        <w:rPr>
          <w:rFonts w:ascii="Times New Roman" w:hAnsi="Times New Roman" w:cs="Times New Roman"/>
          <w:sz w:val="20"/>
          <w:szCs w:val="20"/>
        </w:rPr>
        <w:t xml:space="preserve"> </w:t>
      </w:r>
      <w:r w:rsidR="000907AC" w:rsidRPr="00CF244C">
        <w:rPr>
          <w:rFonts w:ascii="Times New Roman" w:hAnsi="Times New Roman" w:cs="Times New Roman"/>
          <w:sz w:val="20"/>
          <w:szCs w:val="20"/>
        </w:rPr>
        <w:t xml:space="preserve">    </w:t>
      </w:r>
      <w:r w:rsidRPr="00CF244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62B0" w:rsidRPr="00CF244C" w:rsidRDefault="000D62B0" w:rsidP="009E0237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CF244C">
        <w:rPr>
          <w:rFonts w:ascii="Times New Roman" w:hAnsi="Times New Roman" w:cs="Times New Roman"/>
          <w:sz w:val="16"/>
          <w:szCs w:val="20"/>
        </w:rPr>
        <w:t>adresa trvalého pobytu</w:t>
      </w:r>
      <w:r w:rsidR="00502FBC" w:rsidRPr="00CF244C">
        <w:rPr>
          <w:rFonts w:ascii="Times New Roman" w:hAnsi="Times New Roman" w:cs="Times New Roman"/>
          <w:sz w:val="16"/>
          <w:szCs w:val="20"/>
        </w:rPr>
        <w:t xml:space="preserve">              </w:t>
      </w:r>
      <w:r w:rsidR="00502FBC" w:rsidRPr="00456CE6">
        <w:rPr>
          <w:rFonts w:ascii="Times New Roman" w:hAnsi="Times New Roman" w:cs="Times New Roman"/>
          <w:sz w:val="18"/>
          <w:szCs w:val="20"/>
          <w:highlight w:val="lightGray"/>
        </w:rPr>
        <w:t xml:space="preserve">členovia </w:t>
      </w:r>
      <w:r w:rsidR="00502FBC" w:rsidRPr="00456CE6">
        <w:rPr>
          <w:rFonts w:ascii="Times New Roman" w:hAnsi="Times New Roman" w:cs="Times New Roman"/>
          <w:b/>
          <w:sz w:val="18"/>
          <w:szCs w:val="20"/>
          <w:highlight w:val="lightGray"/>
        </w:rPr>
        <w:t>mimo mesta</w:t>
      </w:r>
      <w:r w:rsidR="00502FBC" w:rsidRPr="00456CE6">
        <w:rPr>
          <w:rFonts w:ascii="Times New Roman" w:hAnsi="Times New Roman" w:cs="Times New Roman"/>
          <w:sz w:val="18"/>
          <w:szCs w:val="20"/>
          <w:highlight w:val="lightGray"/>
        </w:rPr>
        <w:t xml:space="preserve"> Žilina hradia </w:t>
      </w:r>
      <w:r w:rsidR="00502FBC" w:rsidRPr="00456CE6">
        <w:rPr>
          <w:rFonts w:ascii="Times New Roman" w:hAnsi="Times New Roman" w:cs="Times New Roman"/>
          <w:b/>
          <w:sz w:val="18"/>
          <w:szCs w:val="20"/>
          <w:highlight w:val="lightGray"/>
        </w:rPr>
        <w:t>členský poplatok + príspevok na základe VZN mesta Žilina</w:t>
      </w:r>
    </w:p>
    <w:p w:rsidR="009E0237" w:rsidRPr="00CF244C" w:rsidRDefault="009E0237" w:rsidP="000E4497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</w:p>
    <w:p w:rsidR="002E50F2" w:rsidRPr="00CF244C" w:rsidRDefault="002E50F2" w:rsidP="009E02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244C">
        <w:rPr>
          <w:rFonts w:ascii="Times New Roman" w:hAnsi="Times New Roman" w:cs="Times New Roman"/>
          <w:b/>
          <w:sz w:val="20"/>
          <w:szCs w:val="20"/>
        </w:rPr>
        <w:t>Meno a</w:t>
      </w:r>
      <w:r w:rsidR="00A218AA" w:rsidRPr="00CF244C">
        <w:rPr>
          <w:rFonts w:ascii="Times New Roman" w:hAnsi="Times New Roman" w:cs="Times New Roman"/>
          <w:b/>
          <w:sz w:val="20"/>
          <w:szCs w:val="20"/>
        </w:rPr>
        <w:t> </w:t>
      </w:r>
      <w:r w:rsidRPr="00CF244C">
        <w:rPr>
          <w:rFonts w:ascii="Times New Roman" w:hAnsi="Times New Roman" w:cs="Times New Roman"/>
          <w:b/>
          <w:sz w:val="20"/>
          <w:szCs w:val="20"/>
        </w:rPr>
        <w:t>priezvisko</w:t>
      </w:r>
      <w:r w:rsidR="00A218AA" w:rsidRPr="00CF244C">
        <w:rPr>
          <w:rFonts w:ascii="Times New Roman" w:hAnsi="Times New Roman" w:cs="Times New Roman"/>
          <w:b/>
          <w:sz w:val="20"/>
          <w:szCs w:val="20"/>
        </w:rPr>
        <w:t xml:space="preserve"> matky</w:t>
      </w:r>
      <w:r w:rsidR="0000554D" w:rsidRPr="00CF244C">
        <w:rPr>
          <w:rFonts w:ascii="Times New Roman" w:hAnsi="Times New Roman" w:cs="Times New Roman"/>
          <w:sz w:val="18"/>
          <w:szCs w:val="18"/>
        </w:rPr>
        <w:t xml:space="preserve">: </w:t>
      </w:r>
      <w:r w:rsidR="00AF4CF7" w:rsidRPr="00CF244C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 </w:t>
      </w:r>
      <w:r w:rsidR="00A218AA" w:rsidRPr="00CF244C">
        <w:rPr>
          <w:rFonts w:ascii="Times New Roman" w:hAnsi="Times New Roman" w:cs="Times New Roman"/>
          <w:sz w:val="18"/>
          <w:szCs w:val="18"/>
        </w:rPr>
        <w:t xml:space="preserve">  </w:t>
      </w:r>
      <w:r w:rsidR="00A218AA" w:rsidRPr="00CF244C">
        <w:rPr>
          <w:rFonts w:ascii="Times New Roman" w:hAnsi="Times New Roman" w:cs="Times New Roman"/>
          <w:b/>
          <w:sz w:val="20"/>
          <w:szCs w:val="20"/>
        </w:rPr>
        <w:t>Tel. kontakt:</w:t>
      </w:r>
      <w:r w:rsidR="00AF4CF7" w:rsidRPr="00CF24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4CF7" w:rsidRPr="00CF244C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502FBC" w:rsidRPr="00CF244C">
        <w:rPr>
          <w:rFonts w:ascii="Times New Roman" w:hAnsi="Times New Roman" w:cs="Times New Roman"/>
          <w:sz w:val="20"/>
          <w:szCs w:val="20"/>
        </w:rPr>
        <w:t>....</w:t>
      </w:r>
      <w:r w:rsidR="00AF4CF7" w:rsidRPr="00CF244C">
        <w:rPr>
          <w:rFonts w:ascii="Times New Roman" w:hAnsi="Times New Roman" w:cs="Times New Roman"/>
          <w:sz w:val="20"/>
          <w:szCs w:val="20"/>
        </w:rPr>
        <w:t>..........</w:t>
      </w:r>
    </w:p>
    <w:p w:rsidR="00502FBC" w:rsidRPr="00CF244C" w:rsidRDefault="00502FBC" w:rsidP="00502FBC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9E0237" w:rsidRPr="00AF4CF7" w:rsidRDefault="009E0237" w:rsidP="009E02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244C">
        <w:rPr>
          <w:rFonts w:ascii="Times New Roman" w:hAnsi="Times New Roman" w:cs="Times New Roman"/>
          <w:b/>
          <w:sz w:val="20"/>
          <w:szCs w:val="20"/>
        </w:rPr>
        <w:t>Meno a priezvisko otca</w:t>
      </w:r>
      <w:r w:rsidRPr="00CF244C">
        <w:rPr>
          <w:rFonts w:ascii="Times New Roman" w:hAnsi="Times New Roman" w:cs="Times New Roman"/>
          <w:sz w:val="18"/>
          <w:szCs w:val="18"/>
        </w:rPr>
        <w:t xml:space="preserve">: </w:t>
      </w:r>
      <w:r w:rsidR="00AF4CF7" w:rsidRPr="00CF244C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.......................................................................... </w:t>
      </w:r>
      <w:r w:rsidRPr="00CF244C">
        <w:rPr>
          <w:rFonts w:ascii="Times New Roman" w:hAnsi="Times New Roman" w:cs="Times New Roman"/>
          <w:b/>
          <w:sz w:val="20"/>
          <w:szCs w:val="20"/>
        </w:rPr>
        <w:t>Tel. kontakt:</w:t>
      </w:r>
      <w:r w:rsidR="00AF4CF7" w:rsidRPr="00CF24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4CF7" w:rsidRPr="00CF244C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502FBC" w:rsidRPr="00CF244C">
        <w:rPr>
          <w:rFonts w:ascii="Times New Roman" w:hAnsi="Times New Roman" w:cs="Times New Roman"/>
          <w:sz w:val="20"/>
          <w:szCs w:val="20"/>
        </w:rPr>
        <w:t>.</w:t>
      </w:r>
      <w:r w:rsidR="00AF4CF7" w:rsidRPr="00CF244C">
        <w:rPr>
          <w:rFonts w:ascii="Times New Roman" w:hAnsi="Times New Roman" w:cs="Times New Roman"/>
          <w:sz w:val="20"/>
          <w:szCs w:val="20"/>
        </w:rPr>
        <w:t>....</w:t>
      </w:r>
      <w:r w:rsidR="00502FBC" w:rsidRPr="00CF244C">
        <w:rPr>
          <w:rFonts w:ascii="Times New Roman" w:hAnsi="Times New Roman" w:cs="Times New Roman"/>
          <w:sz w:val="20"/>
          <w:szCs w:val="20"/>
        </w:rPr>
        <w:t>...</w:t>
      </w:r>
      <w:r w:rsidR="00AF4CF7" w:rsidRPr="00CF244C">
        <w:rPr>
          <w:rFonts w:ascii="Times New Roman" w:hAnsi="Times New Roman" w:cs="Times New Roman"/>
          <w:sz w:val="20"/>
          <w:szCs w:val="20"/>
        </w:rPr>
        <w:t>.........</w:t>
      </w:r>
    </w:p>
    <w:p w:rsidR="009E0237" w:rsidRPr="00AF4CF7" w:rsidRDefault="009E0237" w:rsidP="009E0237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9E0237" w:rsidRPr="00A218AA" w:rsidRDefault="009E0237" w:rsidP="00AF4CF7">
      <w:pPr>
        <w:rPr>
          <w:rFonts w:ascii="Times New Roman" w:hAnsi="Times New Roman" w:cs="Times New Roman"/>
          <w:sz w:val="18"/>
          <w:szCs w:val="18"/>
        </w:rPr>
      </w:pPr>
      <w:r w:rsidRPr="00A218AA">
        <w:rPr>
          <w:rFonts w:ascii="Times New Roman" w:hAnsi="Times New Roman" w:cs="Times New Roman"/>
          <w:b/>
          <w:sz w:val="20"/>
          <w:szCs w:val="18"/>
        </w:rPr>
        <w:t>E-mailová adresa</w:t>
      </w:r>
      <w:r w:rsidRPr="00A218AA">
        <w:rPr>
          <w:rFonts w:ascii="Times New Roman" w:hAnsi="Times New Roman" w:cs="Times New Roman"/>
          <w:sz w:val="18"/>
          <w:szCs w:val="18"/>
        </w:rPr>
        <w:t>:</w:t>
      </w:r>
      <w:r w:rsidR="00AF4CF7">
        <w:rPr>
          <w:rFonts w:ascii="Times New Roman" w:hAnsi="Times New Roman" w:cs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</w:t>
      </w:r>
      <w:r w:rsidR="00502FBC">
        <w:rPr>
          <w:rFonts w:ascii="Times New Roman" w:hAnsi="Times New Roman" w:cs="Times New Roman"/>
          <w:sz w:val="18"/>
          <w:szCs w:val="18"/>
        </w:rPr>
        <w:t>....</w:t>
      </w:r>
      <w:r w:rsidR="00AF4CF7">
        <w:rPr>
          <w:rFonts w:ascii="Times New Roman" w:hAnsi="Times New Roman" w:cs="Times New Roman"/>
          <w:sz w:val="18"/>
          <w:szCs w:val="18"/>
        </w:rPr>
        <w:t>.............</w:t>
      </w:r>
      <w:r w:rsidRPr="00A218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0554D" w:rsidRPr="00A218AA" w:rsidRDefault="00502FBC" w:rsidP="0000554D">
      <w:pPr>
        <w:rPr>
          <w:rFonts w:ascii="Times New Roman" w:hAnsi="Times New Roman" w:cs="Times New Roman"/>
          <w:sz w:val="20"/>
          <w:szCs w:val="20"/>
        </w:rPr>
      </w:pPr>
      <w:r w:rsidRPr="00502FBC">
        <w:rPr>
          <w:rFonts w:ascii="Times New Roman" w:hAnsi="Times New Roman" w:cs="Times New Roman"/>
          <w:b/>
          <w:noProof/>
          <w:sz w:val="18"/>
          <w:szCs w:val="18"/>
          <w:highlight w:val="lightGray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299085</wp:posOffset>
                </wp:positionV>
                <wp:extent cx="341630" cy="143510"/>
                <wp:effectExtent l="0" t="0" r="20320" b="27940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92268" id="Obdĺžnik 19" o:spid="_x0000_s1026" style="position:absolute;margin-left:117.9pt;margin-top:23.55pt;width:26.9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" filled="f" strokecolor="black [3213]" strokeweight=".5pt"/>
            </w:pict>
          </mc:Fallback>
        </mc:AlternateContent>
      </w:r>
      <w:r w:rsidRPr="00502FBC">
        <w:rPr>
          <w:rFonts w:ascii="Times New Roman" w:hAnsi="Times New Roman" w:cs="Times New Roman"/>
          <w:b/>
          <w:noProof/>
          <w:sz w:val="18"/>
          <w:szCs w:val="18"/>
          <w:highlight w:val="lightGray"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EE0AA" wp14:editId="6EBD96D2">
                <wp:simplePos x="0" y="0"/>
                <wp:positionH relativeFrom="column">
                  <wp:posOffset>2054529</wp:posOffset>
                </wp:positionH>
                <wp:positionV relativeFrom="paragraph">
                  <wp:posOffset>300355</wp:posOffset>
                </wp:positionV>
                <wp:extent cx="344170" cy="143510"/>
                <wp:effectExtent l="0" t="0" r="17780" b="27940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685E" id="Obdĺžnik 20" o:spid="_x0000_s1026" style="position:absolute;margin-left:161.75pt;margin-top:23.65pt;width:27.1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" filled="f" strokecolor="black [3213]" strokeweight=".5pt"/>
            </w:pict>
          </mc:Fallback>
        </mc:AlternateContent>
      </w:r>
      <w:r w:rsidR="0000554D" w:rsidRPr="00A218AA">
        <w:rPr>
          <w:rFonts w:ascii="Times New Roman" w:hAnsi="Times New Roman" w:cs="Times New Roman"/>
          <w:b/>
          <w:sz w:val="20"/>
          <w:szCs w:val="20"/>
        </w:rPr>
        <w:t>Škola:</w:t>
      </w:r>
      <w:r w:rsidR="00AF4CF7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</w:t>
      </w:r>
      <w:r w:rsidR="009E0237">
        <w:rPr>
          <w:rFonts w:ascii="Times New Roman" w:hAnsi="Times New Roman" w:cs="Times New Roman"/>
          <w:sz w:val="20"/>
          <w:szCs w:val="20"/>
        </w:rPr>
        <w:t xml:space="preserve">  </w:t>
      </w:r>
      <w:r w:rsidR="0000554D" w:rsidRPr="00A218AA">
        <w:rPr>
          <w:rFonts w:ascii="Times New Roman" w:hAnsi="Times New Roman" w:cs="Times New Roman"/>
          <w:b/>
          <w:sz w:val="20"/>
          <w:szCs w:val="20"/>
        </w:rPr>
        <w:t>Trieda:</w:t>
      </w:r>
      <w:r w:rsidR="00AF4C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4CF7" w:rsidRPr="00AF4CF7">
        <w:rPr>
          <w:rFonts w:ascii="Times New Roman" w:hAnsi="Times New Roman" w:cs="Times New Roman"/>
          <w:sz w:val="20"/>
          <w:szCs w:val="20"/>
        </w:rPr>
        <w:t>......</w:t>
      </w:r>
      <w:r w:rsidR="00AF4CF7">
        <w:rPr>
          <w:rFonts w:ascii="Times New Roman" w:hAnsi="Times New Roman" w:cs="Times New Roman"/>
          <w:sz w:val="20"/>
          <w:szCs w:val="20"/>
        </w:rPr>
        <w:t>................</w:t>
      </w:r>
      <w:r w:rsidR="00AF4CF7" w:rsidRPr="00AF4CF7">
        <w:rPr>
          <w:rFonts w:ascii="Times New Roman" w:hAnsi="Times New Roman" w:cs="Times New Roman"/>
          <w:sz w:val="20"/>
          <w:szCs w:val="20"/>
        </w:rPr>
        <w:t>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="00AF4CF7" w:rsidRPr="00AF4CF7">
        <w:rPr>
          <w:rFonts w:ascii="Times New Roman" w:hAnsi="Times New Roman" w:cs="Times New Roman"/>
          <w:sz w:val="20"/>
          <w:szCs w:val="20"/>
        </w:rPr>
        <w:t>........</w:t>
      </w:r>
      <w:r>
        <w:rPr>
          <w:rFonts w:ascii="Times New Roman" w:hAnsi="Times New Roman" w:cs="Times New Roman"/>
          <w:sz w:val="20"/>
          <w:szCs w:val="20"/>
        </w:rPr>
        <w:t>.................................</w:t>
      </w:r>
    </w:p>
    <w:p w:rsidR="00A73E14" w:rsidRPr="00A218AA" w:rsidRDefault="00502FBC" w:rsidP="00502FBC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502FBC">
        <w:rPr>
          <w:rFonts w:ascii="Times New Roman" w:hAnsi="Times New Roman" w:cs="Times New Roman"/>
          <w:b/>
          <w:sz w:val="18"/>
          <w:szCs w:val="18"/>
          <w:highlight w:val="lightGray"/>
        </w:rPr>
        <w:t>VZDELÁVACÍ POUKAZ</w:t>
      </w:r>
      <w:r w:rsidR="000907AC" w:rsidRPr="00502FBC">
        <w:rPr>
          <w:rFonts w:ascii="Times New Roman" w:hAnsi="Times New Roman" w:cs="Times New Roman"/>
          <w:b/>
          <w:sz w:val="18"/>
          <w:szCs w:val="18"/>
          <w:highlight w:val="lightGray"/>
        </w:rPr>
        <w:t>:</w:t>
      </w:r>
      <w:r w:rsidR="000907AC" w:rsidRPr="00A218AA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9E0237">
        <w:rPr>
          <w:rFonts w:ascii="Times New Roman" w:hAnsi="Times New Roman" w:cs="Times New Roman"/>
          <w:b/>
          <w:sz w:val="20"/>
          <w:szCs w:val="18"/>
        </w:rPr>
        <w:t xml:space="preserve">    </w:t>
      </w:r>
      <w:r w:rsidR="000907AC" w:rsidRPr="00A218AA">
        <w:rPr>
          <w:rFonts w:ascii="Times New Roman" w:hAnsi="Times New Roman" w:cs="Times New Roman"/>
          <w:b/>
          <w:sz w:val="20"/>
          <w:szCs w:val="18"/>
        </w:rPr>
        <w:t xml:space="preserve">   áno     </w:t>
      </w:r>
      <w:r w:rsidR="002B3EFF">
        <w:rPr>
          <w:rFonts w:ascii="Times New Roman" w:hAnsi="Times New Roman" w:cs="Times New Roman"/>
          <w:b/>
          <w:sz w:val="20"/>
          <w:szCs w:val="18"/>
        </w:rPr>
        <w:t xml:space="preserve">   </w:t>
      </w:r>
      <w:r w:rsidR="000907AC" w:rsidRPr="00A218AA">
        <w:rPr>
          <w:rFonts w:ascii="Times New Roman" w:hAnsi="Times New Roman" w:cs="Times New Roman"/>
          <w:b/>
          <w:sz w:val="20"/>
          <w:szCs w:val="18"/>
        </w:rPr>
        <w:t xml:space="preserve">    nie</w:t>
      </w:r>
      <w:r w:rsidR="00A73E14" w:rsidRPr="00A218AA">
        <w:rPr>
          <w:rFonts w:ascii="Times New Roman" w:hAnsi="Times New Roman" w:cs="Times New Roman"/>
          <w:b/>
          <w:sz w:val="20"/>
          <w:szCs w:val="18"/>
        </w:rPr>
        <w:t xml:space="preserve">    *</w:t>
      </w:r>
    </w:p>
    <w:p w:rsidR="008368E6" w:rsidRPr="00A218AA" w:rsidRDefault="00A73E14" w:rsidP="00502FBC">
      <w:pPr>
        <w:spacing w:after="0"/>
        <w:rPr>
          <w:rFonts w:ascii="Times New Roman" w:hAnsi="Times New Roman" w:cs="Times New Roman"/>
          <w:sz w:val="16"/>
          <w:szCs w:val="18"/>
        </w:rPr>
      </w:pPr>
      <w:r w:rsidRPr="00A218AA">
        <w:rPr>
          <w:rFonts w:ascii="Times New Roman" w:hAnsi="Times New Roman" w:cs="Times New Roman"/>
          <w:sz w:val="16"/>
          <w:szCs w:val="18"/>
        </w:rPr>
        <w:t>V prípade odovzdania vzdelávacieho poukazu do CVČ</w:t>
      </w:r>
      <w:r w:rsidR="008368E6" w:rsidRPr="00A218AA">
        <w:rPr>
          <w:rFonts w:ascii="Times New Roman" w:hAnsi="Times New Roman" w:cs="Times New Roman"/>
          <w:sz w:val="16"/>
          <w:szCs w:val="18"/>
        </w:rPr>
        <w:t xml:space="preserve"> Kuzmányho</w:t>
      </w:r>
      <w:r w:rsidR="006D6C32" w:rsidRPr="00A218AA">
        <w:rPr>
          <w:rFonts w:ascii="Times New Roman" w:hAnsi="Times New Roman" w:cs="Times New Roman"/>
          <w:sz w:val="16"/>
          <w:szCs w:val="18"/>
        </w:rPr>
        <w:t xml:space="preserve"> Vám bude </w:t>
      </w:r>
      <w:r w:rsidR="00666C36">
        <w:rPr>
          <w:rFonts w:ascii="Times New Roman" w:hAnsi="Times New Roman" w:cs="Times New Roman"/>
          <w:sz w:val="16"/>
          <w:szCs w:val="18"/>
        </w:rPr>
        <w:t>uprav</w:t>
      </w:r>
      <w:r w:rsidR="006D6C32" w:rsidRPr="00A218AA">
        <w:rPr>
          <w:rFonts w:ascii="Times New Roman" w:hAnsi="Times New Roman" w:cs="Times New Roman"/>
          <w:sz w:val="16"/>
          <w:szCs w:val="18"/>
        </w:rPr>
        <w:t>e</w:t>
      </w:r>
      <w:r w:rsidR="006F7D94">
        <w:rPr>
          <w:rFonts w:ascii="Times New Roman" w:hAnsi="Times New Roman" w:cs="Times New Roman"/>
          <w:sz w:val="16"/>
          <w:szCs w:val="18"/>
        </w:rPr>
        <w:t>ný poplatok za záujmový útvar</w:t>
      </w:r>
      <w:r w:rsidRPr="00A218AA">
        <w:rPr>
          <w:rFonts w:ascii="Times New Roman" w:hAnsi="Times New Roman" w:cs="Times New Roman"/>
          <w:sz w:val="16"/>
          <w:szCs w:val="18"/>
        </w:rPr>
        <w:t>.  </w:t>
      </w:r>
    </w:p>
    <w:p w:rsidR="00A73E14" w:rsidRPr="00A218AA" w:rsidRDefault="00A73E14" w:rsidP="008368E6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:rsidR="00AA5B8B" w:rsidRDefault="00035D57" w:rsidP="00AA5B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18AA">
        <w:rPr>
          <w:rFonts w:ascii="Times New Roman" w:hAnsi="Times New Roman" w:cs="Times New Roman"/>
          <w:b/>
          <w:sz w:val="20"/>
          <w:szCs w:val="20"/>
        </w:rPr>
        <w:t xml:space="preserve">Upozornenie (zdravotný stav; iné...) </w:t>
      </w:r>
      <w:r w:rsidR="002B3EF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</w:t>
      </w:r>
      <w:r w:rsidR="00502FBC">
        <w:rPr>
          <w:rFonts w:ascii="Times New Roman" w:hAnsi="Times New Roman" w:cs="Times New Roman"/>
          <w:sz w:val="20"/>
          <w:szCs w:val="20"/>
        </w:rPr>
        <w:t>....</w:t>
      </w:r>
      <w:r w:rsidR="002B3EFF">
        <w:rPr>
          <w:rFonts w:ascii="Times New Roman" w:hAnsi="Times New Roman" w:cs="Times New Roman"/>
          <w:sz w:val="20"/>
          <w:szCs w:val="20"/>
        </w:rPr>
        <w:t>.......................</w:t>
      </w:r>
      <w:r w:rsidR="00AA5B8B" w:rsidRPr="00AA5B8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A5B8B" w:rsidRDefault="00AA5B8B" w:rsidP="00AA5B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44B1" w:rsidRDefault="00AA5B8B" w:rsidP="00AA5B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18AA">
        <w:rPr>
          <w:rFonts w:ascii="Times New Roman" w:hAnsi="Times New Roman" w:cs="Times New Roman"/>
          <w:sz w:val="18"/>
          <w:szCs w:val="18"/>
        </w:rPr>
        <w:t>Zaväzujem sa, že v prípade výskytu infekčnej choroby v rodine, u dieťaťa, alebo v najbližšom okolí, oznámim túto skutočnosť riaditeľstvu CVČ.</w:t>
      </w:r>
    </w:p>
    <w:p w:rsidR="00AA5B8B" w:rsidRPr="00AA5B8B" w:rsidRDefault="00AA5B8B" w:rsidP="00AA5B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44B1" w:rsidRPr="00A218AA" w:rsidRDefault="00BB44B1" w:rsidP="00BB44B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218AA">
        <w:rPr>
          <w:rFonts w:ascii="Times New Roman" w:hAnsi="Times New Roman" w:cs="Times New Roman"/>
          <w:b/>
          <w:sz w:val="18"/>
          <w:szCs w:val="18"/>
          <w:highlight w:val="lightGray"/>
        </w:rPr>
        <w:t xml:space="preserve">POPLATKY ZA JEDNOTLIVÉ </w:t>
      </w:r>
      <w:r w:rsidR="00533529">
        <w:rPr>
          <w:rFonts w:ascii="Times New Roman" w:hAnsi="Times New Roman" w:cs="Times New Roman"/>
          <w:b/>
          <w:sz w:val="18"/>
          <w:szCs w:val="18"/>
        </w:rPr>
        <w:t>záujmové útvary (krúžky)</w:t>
      </w:r>
    </w:p>
    <w:p w:rsidR="00BB44B1" w:rsidRPr="00A218AA" w:rsidRDefault="00BB44B1" w:rsidP="00BB44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18AA">
        <w:rPr>
          <w:rFonts w:ascii="Times New Roman" w:hAnsi="Times New Roman" w:cs="Times New Roman"/>
          <w:sz w:val="18"/>
          <w:szCs w:val="18"/>
        </w:rPr>
        <w:t xml:space="preserve">Zaväzujem sa že, zaplatím príspevok na čiastočnú úhradu nákladov na z. ú. ktorý upravuje Vnútorný predpis na určenie príspevku na čiastočnú úhradu nákladov na činnosť CVČ, Kuzmányho </w:t>
      </w:r>
      <w:r w:rsidR="00A218AA" w:rsidRPr="00A218AA">
        <w:rPr>
          <w:rFonts w:ascii="Times New Roman" w:hAnsi="Times New Roman" w:cs="Times New Roman"/>
          <w:sz w:val="18"/>
          <w:szCs w:val="18"/>
        </w:rPr>
        <w:t>105, Žilina pre školský rok 2021/2022</w:t>
      </w:r>
      <w:r w:rsidRPr="00A218AA">
        <w:rPr>
          <w:rFonts w:ascii="Times New Roman" w:hAnsi="Times New Roman" w:cs="Times New Roman"/>
          <w:sz w:val="18"/>
          <w:szCs w:val="18"/>
        </w:rPr>
        <w:t>.</w:t>
      </w:r>
    </w:p>
    <w:p w:rsidR="00A218AA" w:rsidRPr="00A218AA" w:rsidRDefault="00A218AA" w:rsidP="00BB44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18AA" w:rsidRPr="00A218AA" w:rsidRDefault="006F7D94" w:rsidP="00BB44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A218AA" w:rsidRPr="00CF244C">
        <w:rPr>
          <w:rFonts w:ascii="Times New Roman" w:hAnsi="Times New Roman" w:cs="Times New Roman"/>
          <w:sz w:val="18"/>
          <w:szCs w:val="18"/>
        </w:rPr>
        <w:t xml:space="preserve"> prípade dobrovoľného ukončenia záujmovej činnosti sa príspevok na čiastočnú úhradu nákladov na činnosť </w:t>
      </w:r>
      <w:r w:rsidR="009E0237" w:rsidRPr="00CF244C">
        <w:rPr>
          <w:rFonts w:ascii="Times New Roman" w:hAnsi="Times New Roman" w:cs="Times New Roman"/>
          <w:sz w:val="18"/>
          <w:szCs w:val="18"/>
        </w:rPr>
        <w:t>nevracia.</w:t>
      </w:r>
    </w:p>
    <w:p w:rsidR="000C2FDD" w:rsidRPr="00A218AA" w:rsidRDefault="000C2FDD" w:rsidP="00BB44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44B1" w:rsidRPr="00A218AA" w:rsidRDefault="000C2FDD" w:rsidP="00D672CD">
      <w:pPr>
        <w:rPr>
          <w:rFonts w:ascii="Times New Roman" w:hAnsi="Times New Roman" w:cs="Times New Roman"/>
          <w:sz w:val="18"/>
          <w:szCs w:val="18"/>
        </w:rPr>
      </w:pPr>
      <w:r w:rsidRPr="009E0237">
        <w:rPr>
          <w:rFonts w:ascii="Times New Roman" w:hAnsi="Times New Roman" w:cs="Times New Roman"/>
          <w:b/>
          <w:sz w:val="18"/>
          <w:szCs w:val="18"/>
        </w:rPr>
        <w:t xml:space="preserve">Členovia CVČ s trvalým pobytom mimo </w:t>
      </w:r>
      <w:r w:rsidR="005C0891" w:rsidRPr="009E0237">
        <w:rPr>
          <w:rFonts w:ascii="Times New Roman" w:hAnsi="Times New Roman" w:cs="Times New Roman"/>
          <w:b/>
          <w:sz w:val="18"/>
          <w:szCs w:val="18"/>
        </w:rPr>
        <w:t xml:space="preserve">mesta </w:t>
      </w:r>
      <w:r w:rsidRPr="009E0237">
        <w:rPr>
          <w:rFonts w:ascii="Times New Roman" w:hAnsi="Times New Roman" w:cs="Times New Roman"/>
          <w:b/>
          <w:sz w:val="18"/>
          <w:szCs w:val="18"/>
        </w:rPr>
        <w:t xml:space="preserve">Žilina hradia členský poplatok + príspevok na základe VZN </w:t>
      </w:r>
      <w:r w:rsidR="00D56D6C" w:rsidRPr="009E0237">
        <w:rPr>
          <w:rFonts w:ascii="Times New Roman" w:hAnsi="Times New Roman" w:cs="Times New Roman"/>
          <w:b/>
          <w:sz w:val="18"/>
          <w:szCs w:val="18"/>
        </w:rPr>
        <w:t>mesta Žilina</w:t>
      </w:r>
      <w:r w:rsidRPr="009E02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0891" w:rsidRPr="009E0237">
        <w:rPr>
          <w:rFonts w:ascii="Times New Roman" w:hAnsi="Times New Roman" w:cs="Times New Roman"/>
          <w:b/>
          <w:sz w:val="18"/>
          <w:szCs w:val="18"/>
        </w:rPr>
        <w:t>o výške finančných prostriedkov na mzdy a prevádzku na dieťa školského zariadenia</w:t>
      </w:r>
      <w:r w:rsidRPr="00A218AA">
        <w:rPr>
          <w:rFonts w:ascii="Times New Roman" w:hAnsi="Times New Roman" w:cs="Times New Roman"/>
          <w:sz w:val="18"/>
          <w:szCs w:val="18"/>
        </w:rPr>
        <w:t>.</w:t>
      </w:r>
    </w:p>
    <w:p w:rsidR="00CF244C" w:rsidRPr="00A218AA" w:rsidRDefault="00CF244C" w:rsidP="00CF24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lightGray"/>
        </w:rPr>
      </w:pPr>
      <w:r w:rsidRPr="00A218AA">
        <w:rPr>
          <w:rFonts w:ascii="Times New Roman" w:hAnsi="Times New Roman" w:cs="Times New Roman"/>
          <w:b/>
          <w:sz w:val="18"/>
          <w:szCs w:val="18"/>
          <w:highlight w:val="lightGray"/>
        </w:rPr>
        <w:t>INFORMOVANÝ SÚHLAS ZÁKONNÉHO ZÁSTUPCU</w:t>
      </w:r>
    </w:p>
    <w:p w:rsidR="00CF244C" w:rsidRPr="006F7D94" w:rsidRDefault="00CF244C" w:rsidP="00CF24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218AA">
        <w:rPr>
          <w:rFonts w:ascii="Times New Roman" w:hAnsi="Times New Roman" w:cs="Times New Roman"/>
          <w:sz w:val="18"/>
          <w:szCs w:val="18"/>
        </w:rPr>
        <w:t>Na celoročné aktivity a podujatia CVČ (príležitostná činnosť – sústredenia, vy</w:t>
      </w:r>
      <w:r>
        <w:rPr>
          <w:rFonts w:ascii="Times New Roman" w:hAnsi="Times New Roman" w:cs="Times New Roman"/>
          <w:sz w:val="18"/>
          <w:szCs w:val="18"/>
        </w:rPr>
        <w:t>stúpenia, súťaže...).</w:t>
      </w:r>
      <w:r w:rsidR="006F7D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7D94">
        <w:rPr>
          <w:rFonts w:ascii="Times New Roman" w:hAnsi="Times New Roman" w:cs="Times New Roman"/>
          <w:sz w:val="18"/>
          <w:szCs w:val="18"/>
        </w:rPr>
        <w:t xml:space="preserve">Aktivita </w:t>
      </w:r>
      <w:r w:rsidRPr="00A218AA">
        <w:rPr>
          <w:rFonts w:ascii="Times New Roman" w:hAnsi="Times New Roman" w:cs="Times New Roman"/>
          <w:sz w:val="18"/>
          <w:szCs w:val="18"/>
        </w:rPr>
        <w:t xml:space="preserve">sa organizuje na základe plánu CVČ, bezpečnosť a ochrana zdravia osôb a detí sú zabezpečené v zmysle právnych </w:t>
      </w:r>
      <w:r w:rsidR="006F7D94">
        <w:rPr>
          <w:rFonts w:ascii="Times New Roman" w:hAnsi="Times New Roman" w:cs="Times New Roman"/>
          <w:sz w:val="18"/>
          <w:szCs w:val="18"/>
        </w:rPr>
        <w:t>predpisov a ostatných predpisov.</w:t>
      </w:r>
    </w:p>
    <w:p w:rsidR="00734CF1" w:rsidRDefault="00734CF1" w:rsidP="00CF24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0A44" w:rsidRDefault="00110A44" w:rsidP="00CF24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5B8B" w:rsidRPr="00A218AA" w:rsidRDefault="00AA5B8B" w:rsidP="00CF24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0237" w:rsidRDefault="00035D57" w:rsidP="00485B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18AA">
        <w:rPr>
          <w:rFonts w:ascii="Times New Roman" w:hAnsi="Times New Roman" w:cs="Times New Roman"/>
          <w:b/>
          <w:sz w:val="18"/>
          <w:szCs w:val="18"/>
          <w:highlight w:val="lightGray"/>
        </w:rPr>
        <w:t>ZÁVÄZNE VYHLASUJEM</w:t>
      </w:r>
      <w:r w:rsidRPr="00A218AA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35D57" w:rsidRPr="00A218AA" w:rsidRDefault="009E0237" w:rsidP="00485B12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A218AA"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132715</wp:posOffset>
                </wp:positionV>
                <wp:extent cx="323850" cy="165735"/>
                <wp:effectExtent l="0" t="0" r="19050" b="24765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57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D4E9EA" id="Obdĺžnik 23" o:spid="_x0000_s1026" style="position:absolute;margin-left:319.15pt;margin-top:10.45pt;width:25.5pt;height:13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" filled="f" strokecolor="black [3213]" strokeweight=".25pt"/>
            </w:pict>
          </mc:Fallback>
        </mc:AlternateContent>
      </w:r>
      <w:r w:rsidRPr="00A218AA"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D77910" wp14:editId="2E4C55D9">
                <wp:simplePos x="0" y="0"/>
                <wp:positionH relativeFrom="column">
                  <wp:posOffset>4572138</wp:posOffset>
                </wp:positionH>
                <wp:positionV relativeFrom="paragraph">
                  <wp:posOffset>130810</wp:posOffset>
                </wp:positionV>
                <wp:extent cx="323850" cy="165735"/>
                <wp:effectExtent l="0" t="0" r="19050" b="24765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57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B12" w:rsidRDefault="00485B12" w:rsidP="00485B12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D77910" id="Obdĺžnik 24" o:spid="_x0000_s1026" style="position:absolute;margin-left:5in;margin-top:10.3pt;width:25.5pt;height:13.0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" filled="f" strokecolor="black [3213]" strokeweight=".25pt">
                <v:textbox>
                  <w:txbxContent>
                    <w:p w:rsidR="00485B12" w:rsidRDefault="00485B12" w:rsidP="00485B12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035D57" w:rsidRPr="00A218AA">
        <w:rPr>
          <w:rFonts w:ascii="Times New Roman" w:hAnsi="Times New Roman" w:cs="Times New Roman"/>
          <w:sz w:val="18"/>
          <w:szCs w:val="18"/>
        </w:rPr>
        <w:t xml:space="preserve">že </w:t>
      </w:r>
      <w:r w:rsidR="006E01CE" w:rsidRPr="00A218AA">
        <w:rPr>
          <w:rFonts w:ascii="Times New Roman" w:hAnsi="Times New Roman" w:cs="Times New Roman"/>
          <w:sz w:val="18"/>
          <w:szCs w:val="18"/>
        </w:rPr>
        <w:t>súhlasím</w:t>
      </w:r>
      <w:r w:rsidR="00035D57" w:rsidRPr="00A218AA">
        <w:rPr>
          <w:rFonts w:ascii="Times New Roman" w:hAnsi="Times New Roman" w:cs="Times New Roman"/>
          <w:sz w:val="18"/>
          <w:szCs w:val="18"/>
        </w:rPr>
        <w:t xml:space="preserve"> so započítaním do zberu údajov škôl MŠVVŠ SR na účely rozdeľovania a poukazovania výnosu dane z príjmov obciam len jednému školskému zariadeniu rovnakého druhu</w:t>
      </w:r>
      <w:r w:rsidR="002507F9" w:rsidRPr="00A218AA">
        <w:rPr>
          <w:rFonts w:ascii="Times New Roman" w:hAnsi="Times New Roman" w:cs="Times New Roman"/>
          <w:sz w:val="18"/>
          <w:szCs w:val="18"/>
        </w:rPr>
        <w:t xml:space="preserve"> a to </w:t>
      </w:r>
      <w:r w:rsidR="002507F9" w:rsidRPr="00666C36">
        <w:rPr>
          <w:rFonts w:ascii="Times New Roman" w:hAnsi="Times New Roman" w:cs="Times New Roman"/>
          <w:b/>
          <w:sz w:val="18"/>
          <w:szCs w:val="18"/>
          <w:highlight w:val="lightGray"/>
        </w:rPr>
        <w:t xml:space="preserve">CVČ </w:t>
      </w:r>
      <w:r w:rsidR="00035D57" w:rsidRPr="00666C36">
        <w:rPr>
          <w:rFonts w:ascii="Times New Roman" w:hAnsi="Times New Roman" w:cs="Times New Roman"/>
          <w:b/>
          <w:sz w:val="18"/>
          <w:szCs w:val="18"/>
          <w:highlight w:val="lightGray"/>
        </w:rPr>
        <w:t>Kuzmányho 105, Žilina</w:t>
      </w:r>
      <w:r w:rsidR="00035D57" w:rsidRPr="00A218AA">
        <w:rPr>
          <w:rFonts w:ascii="Times New Roman" w:hAnsi="Times New Roman" w:cs="Times New Roman"/>
          <w:sz w:val="18"/>
          <w:szCs w:val="18"/>
        </w:rPr>
        <w:t>:</w:t>
      </w:r>
      <w:r w:rsidR="00485B12" w:rsidRPr="00A218AA">
        <w:rPr>
          <w:rFonts w:ascii="Times New Roman" w:hAnsi="Times New Roman" w:cs="Times New Roman"/>
          <w:sz w:val="18"/>
          <w:szCs w:val="18"/>
        </w:rPr>
        <w:t xml:space="preserve"> </w:t>
      </w:r>
      <w:r w:rsidR="00035D57" w:rsidRPr="00A218AA">
        <w:rPr>
          <w:rFonts w:ascii="Times New Roman" w:hAnsi="Times New Roman" w:cs="Times New Roman"/>
          <w:sz w:val="18"/>
          <w:szCs w:val="18"/>
        </w:rPr>
        <w:t xml:space="preserve"> </w:t>
      </w:r>
      <w:r w:rsidR="002B3EFF">
        <w:rPr>
          <w:rFonts w:ascii="Times New Roman" w:hAnsi="Times New Roman" w:cs="Times New Roman"/>
          <w:sz w:val="18"/>
          <w:szCs w:val="18"/>
        </w:rPr>
        <w:t xml:space="preserve">  </w:t>
      </w:r>
      <w:r w:rsidR="00666C36">
        <w:rPr>
          <w:rFonts w:ascii="Times New Roman" w:hAnsi="Times New Roman" w:cs="Times New Roman"/>
          <w:sz w:val="18"/>
          <w:szCs w:val="18"/>
        </w:rPr>
        <w:t xml:space="preserve"> </w:t>
      </w:r>
      <w:r w:rsidR="002B3E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35D57" w:rsidRPr="00A218AA">
        <w:rPr>
          <w:rFonts w:ascii="Times New Roman" w:hAnsi="Times New Roman" w:cs="Times New Roman"/>
          <w:sz w:val="18"/>
          <w:szCs w:val="18"/>
        </w:rPr>
        <w:t xml:space="preserve"> </w:t>
      </w:r>
      <w:r w:rsidR="00A73E14" w:rsidRPr="00A218AA">
        <w:rPr>
          <w:rFonts w:ascii="Times New Roman" w:hAnsi="Times New Roman" w:cs="Times New Roman"/>
          <w:b/>
          <w:sz w:val="18"/>
          <w:szCs w:val="18"/>
        </w:rPr>
        <w:t>áno</w:t>
      </w:r>
      <w:r w:rsidR="002507F9" w:rsidRPr="00A218A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507F9" w:rsidRPr="00A218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85B12" w:rsidRPr="00A218AA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A73E14" w:rsidRPr="00A218AA">
        <w:rPr>
          <w:rFonts w:ascii="Times New Roman" w:hAnsi="Times New Roman" w:cs="Times New Roman"/>
          <w:b/>
          <w:sz w:val="18"/>
          <w:szCs w:val="18"/>
        </w:rPr>
        <w:t xml:space="preserve"> nie</w:t>
      </w:r>
      <w:r w:rsidR="00035D57" w:rsidRPr="00A218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85B12" w:rsidRPr="00A218AA">
        <w:rPr>
          <w:rFonts w:ascii="Times New Roman" w:hAnsi="Times New Roman" w:cs="Times New Roman"/>
          <w:b/>
          <w:sz w:val="20"/>
          <w:szCs w:val="18"/>
        </w:rPr>
        <w:t xml:space="preserve">   *</w:t>
      </w:r>
    </w:p>
    <w:p w:rsidR="00A43DD9" w:rsidRPr="00A218AA" w:rsidRDefault="00A43DD9" w:rsidP="00035D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3DD9" w:rsidRPr="00A218AA" w:rsidRDefault="00A43DD9" w:rsidP="00035D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1EAA" w:rsidRPr="00A218AA" w:rsidRDefault="00111EAA" w:rsidP="00111EAA">
      <w:pPr>
        <w:rPr>
          <w:rFonts w:ascii="Times New Roman" w:hAnsi="Times New Roman" w:cs="Times New Roman"/>
          <w:sz w:val="18"/>
        </w:rPr>
      </w:pPr>
      <w:r w:rsidRPr="00A218AA">
        <w:rPr>
          <w:rFonts w:ascii="Times New Roman" w:hAnsi="Times New Roman" w:cs="Times New Roman"/>
          <w:sz w:val="18"/>
        </w:rPr>
        <w:t xml:space="preserve">Rodič /člen CVČ starší ako 18 rokov, svojím podpisom potvrdzuje, že bol oboznámený so školským poriadkom CVČ, ktorý je sprístupnený na webovej stránke CVČ </w:t>
      </w:r>
      <w:hyperlink r:id="rId11" w:history="1">
        <w:r w:rsidRPr="00A218AA">
          <w:rPr>
            <w:rStyle w:val="Hypertextovprepojenie"/>
            <w:rFonts w:ascii="Times New Roman" w:hAnsi="Times New Roman" w:cs="Times New Roman"/>
            <w:color w:val="auto"/>
            <w:sz w:val="18"/>
          </w:rPr>
          <w:t>www.cvczilina.sk</w:t>
        </w:r>
      </w:hyperlink>
      <w:r w:rsidRPr="00A218AA">
        <w:rPr>
          <w:rFonts w:ascii="Times New Roman" w:hAnsi="Times New Roman" w:cs="Times New Roman"/>
          <w:sz w:val="18"/>
        </w:rPr>
        <w:t xml:space="preserve"> a v priestoroch CVČ a súhlasí s jeho podmienkami.</w:t>
      </w:r>
    </w:p>
    <w:p w:rsidR="00D672CD" w:rsidRDefault="000907AC" w:rsidP="000907AC">
      <w:pPr>
        <w:rPr>
          <w:rFonts w:ascii="Times New Roman" w:hAnsi="Times New Roman" w:cs="Times New Roman"/>
          <w:b/>
          <w:sz w:val="18"/>
          <w:szCs w:val="18"/>
        </w:rPr>
      </w:pPr>
      <w:r w:rsidRPr="00A218AA">
        <w:rPr>
          <w:rFonts w:ascii="Times New Roman" w:hAnsi="Times New Roman" w:cs="Times New Roman"/>
          <w:b/>
          <w:sz w:val="18"/>
          <w:szCs w:val="18"/>
        </w:rPr>
        <w:t xml:space="preserve">Čestne prehlasujem, že všetky uvedené údaje v prihláške sú pravdivo vyplnené.  </w:t>
      </w:r>
    </w:p>
    <w:p w:rsidR="006F7D94" w:rsidRPr="00A218AA" w:rsidRDefault="006F7D94" w:rsidP="000907AC">
      <w:pPr>
        <w:rPr>
          <w:rFonts w:ascii="Times New Roman" w:hAnsi="Times New Roman" w:cs="Times New Roman"/>
          <w:b/>
          <w:sz w:val="18"/>
          <w:szCs w:val="18"/>
        </w:rPr>
      </w:pPr>
      <w:r w:rsidRPr="00A218AA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EFF6EE" wp14:editId="20E0F782">
                <wp:simplePos x="0" y="0"/>
                <wp:positionH relativeFrom="column">
                  <wp:posOffset>2891790</wp:posOffset>
                </wp:positionH>
                <wp:positionV relativeFrom="paragraph">
                  <wp:posOffset>271516</wp:posOffset>
                </wp:positionV>
                <wp:extent cx="2687320" cy="287655"/>
                <wp:effectExtent l="0" t="0" r="17780" b="1714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2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B12" w:rsidRPr="000907AC" w:rsidRDefault="00485B12" w:rsidP="00485B1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FF6EE" id="_x0000_t202" coordsize="21600,21600" o:spt="202" path="m,l,21600r21600,l21600,xe">
                <v:stroke joinstyle="miter"/>
                <v:path gradientshapeok="t" o:connecttype="rect"/>
              </v:shapetype>
              <v:shape id="Textové pole 22" o:spid="_x0000_s1027" type="#_x0000_t202" style="position:absolute;margin-left:227.7pt;margin-top:21.4pt;width:211.6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" filled="f" strokeweight=".5pt">
                <v:textbox>
                  <w:txbxContent>
                    <w:p w:rsidR="00485B12" w:rsidRPr="000907AC" w:rsidRDefault="00485B12" w:rsidP="00485B1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2FDD" w:rsidRPr="00A218AA" w:rsidRDefault="006F7D94" w:rsidP="00111EAA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A218AA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96AC62" wp14:editId="5E601F97">
                <wp:simplePos x="0" y="0"/>
                <wp:positionH relativeFrom="column">
                  <wp:posOffset>684530</wp:posOffset>
                </wp:positionH>
                <wp:positionV relativeFrom="paragraph">
                  <wp:posOffset>20056</wp:posOffset>
                </wp:positionV>
                <wp:extent cx="1408430" cy="251460"/>
                <wp:effectExtent l="0" t="0" r="20320" b="1524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B12" w:rsidRPr="000907AC" w:rsidRDefault="00485B12" w:rsidP="00485B1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AC62" id="Textové pole 21" o:spid="_x0000_s1028" type="#_x0000_t202" style="position:absolute;margin-left:53.9pt;margin-top:1.6pt;width:110.9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" filled="f" strokeweight=".5pt">
                <v:textbox>
                  <w:txbxContent>
                    <w:p w:rsidR="00485B12" w:rsidRPr="000907AC" w:rsidRDefault="00485B12" w:rsidP="00485B1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52C3" w:rsidRPr="00A218AA" w:rsidRDefault="00111EAA" w:rsidP="00111EAA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A218AA">
        <w:rPr>
          <w:rFonts w:ascii="Times New Roman" w:hAnsi="Times New Roman" w:cs="Times New Roman"/>
          <w:sz w:val="18"/>
          <w:szCs w:val="18"/>
        </w:rPr>
        <w:t>V Žiline, dňa:</w:t>
      </w:r>
      <w:r w:rsidR="00485B12" w:rsidRPr="00A218AA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 xml:space="preserve"> </w:t>
      </w:r>
      <w:r w:rsidRPr="00A218AA">
        <w:rPr>
          <w:rFonts w:ascii="Times New Roman" w:hAnsi="Times New Roman" w:cs="Times New Roman"/>
          <w:sz w:val="18"/>
          <w:szCs w:val="18"/>
        </w:rPr>
        <w:t xml:space="preserve">     </w:t>
      </w:r>
      <w:r w:rsidR="00D03095" w:rsidRPr="00A218AA">
        <w:rPr>
          <w:rFonts w:ascii="Times New Roman" w:hAnsi="Times New Roman" w:cs="Times New Roman"/>
          <w:sz w:val="18"/>
          <w:szCs w:val="18"/>
        </w:rPr>
        <w:t xml:space="preserve">    </w:t>
      </w:r>
      <w:r w:rsidRPr="00A218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1EAA" w:rsidRPr="00A218AA" w:rsidRDefault="00111EAA" w:rsidP="006F5B65">
      <w:pPr>
        <w:widowControl w:val="0"/>
        <w:spacing w:after="0"/>
        <w:rPr>
          <w:rFonts w:ascii="Times New Roman" w:hAnsi="Times New Roman" w:cs="Times New Roman"/>
          <w:sz w:val="16"/>
          <w:szCs w:val="18"/>
        </w:rPr>
      </w:pPr>
      <w:r w:rsidRPr="00A218AA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</w:t>
      </w:r>
      <w:r w:rsidR="00485B12" w:rsidRPr="00A218AA">
        <w:rPr>
          <w:rFonts w:ascii="Times New Roman" w:hAnsi="Times New Roman" w:cs="Times New Roman"/>
          <w:sz w:val="16"/>
          <w:szCs w:val="18"/>
        </w:rPr>
        <w:t xml:space="preserve">                     </w:t>
      </w:r>
      <w:r w:rsidR="00D03095" w:rsidRPr="00A218AA">
        <w:rPr>
          <w:rFonts w:ascii="Times New Roman" w:hAnsi="Times New Roman" w:cs="Times New Roman"/>
          <w:sz w:val="16"/>
          <w:szCs w:val="18"/>
        </w:rPr>
        <w:t xml:space="preserve"> </w:t>
      </w:r>
      <w:r w:rsidR="00F21C68">
        <w:rPr>
          <w:rFonts w:ascii="Times New Roman" w:hAnsi="Times New Roman" w:cs="Times New Roman"/>
          <w:sz w:val="16"/>
          <w:szCs w:val="18"/>
        </w:rPr>
        <w:t xml:space="preserve">                   </w:t>
      </w:r>
      <w:r w:rsidR="00D03095" w:rsidRPr="00A218AA">
        <w:rPr>
          <w:rFonts w:ascii="Times New Roman" w:hAnsi="Times New Roman" w:cs="Times New Roman"/>
          <w:sz w:val="16"/>
          <w:szCs w:val="18"/>
        </w:rPr>
        <w:t xml:space="preserve"> </w:t>
      </w:r>
      <w:r w:rsidRPr="00A218AA">
        <w:rPr>
          <w:rFonts w:ascii="Times New Roman" w:hAnsi="Times New Roman" w:cs="Times New Roman"/>
          <w:sz w:val="16"/>
          <w:szCs w:val="18"/>
        </w:rPr>
        <w:t xml:space="preserve">  podpis zákonného zástupcu, </w:t>
      </w:r>
      <w:r w:rsidR="00355833" w:rsidRPr="00355833">
        <w:rPr>
          <w:rFonts w:ascii="Times New Roman" w:hAnsi="Times New Roman" w:cs="Times New Roman"/>
          <w:sz w:val="16"/>
          <w:szCs w:val="18"/>
        </w:rPr>
        <w:t>plnoletého člena záujmovej činnosti</w:t>
      </w:r>
    </w:p>
    <w:p w:rsidR="00734CF1" w:rsidRDefault="00734CF1" w:rsidP="000C2FDD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F21C68" w:rsidRPr="00A218AA" w:rsidRDefault="00F21C68" w:rsidP="000C2FDD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2B3EFF" w:rsidRPr="00A218AA" w:rsidRDefault="006F5B65" w:rsidP="000C2FDD">
      <w:pPr>
        <w:widowControl w:val="0"/>
        <w:spacing w:after="0"/>
        <w:rPr>
          <w:rFonts w:ascii="Times New Roman" w:hAnsi="Times New Roman" w:cs="Times New Roman"/>
          <w:sz w:val="16"/>
          <w:szCs w:val="18"/>
        </w:rPr>
      </w:pPr>
      <w:r w:rsidRPr="00A218AA">
        <w:rPr>
          <w:rFonts w:ascii="Times New Roman" w:hAnsi="Times New Roman" w:cs="Times New Roman"/>
          <w:b/>
          <w:sz w:val="18"/>
          <w:szCs w:val="18"/>
        </w:rPr>
        <w:t>*</w:t>
      </w:r>
      <w:r w:rsidRPr="00A218AA">
        <w:rPr>
          <w:rFonts w:ascii="Times New Roman" w:hAnsi="Times New Roman" w:cs="Times New Roman"/>
          <w:sz w:val="16"/>
          <w:szCs w:val="18"/>
        </w:rPr>
        <w:t>nehodiace sa prečiarknite</w:t>
      </w:r>
    </w:p>
    <w:p w:rsidR="006E52C3" w:rsidRPr="00A218AA" w:rsidRDefault="006E52C3" w:rsidP="006E52C3">
      <w:pPr>
        <w:keepNext/>
        <w:keepLines/>
        <w:spacing w:line="259" w:lineRule="auto"/>
        <w:ind w:right="6"/>
        <w:outlineLvl w:val="0"/>
        <w:rPr>
          <w:rFonts w:ascii="Times New Roman" w:hAnsi="Times New Roman" w:cs="Times New Roman"/>
          <w:sz w:val="18"/>
          <w:szCs w:val="18"/>
        </w:rPr>
      </w:pPr>
      <w:r w:rsidRPr="00A218AA">
        <w:rPr>
          <w:rFonts w:ascii="Times New Roman" w:hAnsi="Times New Roman" w:cs="Times New Roman"/>
          <w:noProof/>
          <w:lang w:eastAsia="sk-SK"/>
        </w:rPr>
        <w:lastRenderedPageBreak/>
        <w:drawing>
          <wp:anchor distT="0" distB="0" distL="114300" distR="114300" simplePos="0" relativeHeight="251716608" behindDoc="1" locked="0" layoutInCell="1" allowOverlap="1" wp14:anchorId="637801CE" wp14:editId="0DEA3AB1">
            <wp:simplePos x="0" y="0"/>
            <wp:positionH relativeFrom="column">
              <wp:posOffset>-644829</wp:posOffset>
            </wp:positionH>
            <wp:positionV relativeFrom="paragraph">
              <wp:posOffset>-378460</wp:posOffset>
            </wp:positionV>
            <wp:extent cx="7558971" cy="978010"/>
            <wp:effectExtent l="0" t="0" r="4445" b="0"/>
            <wp:wrapNone/>
            <wp:docPr id="79" name="Obrázo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_Kreslicí plátno 1 kopie 3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43"/>
                    <a:stretch/>
                  </pic:blipFill>
                  <pic:spPr bwMode="auto">
                    <a:xfrm>
                      <a:off x="0" y="0"/>
                      <a:ext cx="7558971" cy="97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2C3" w:rsidRDefault="006E52C3" w:rsidP="006E52C3">
      <w:pPr>
        <w:keepNext/>
        <w:keepLines/>
        <w:spacing w:line="259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F21C68" w:rsidRPr="00A218AA" w:rsidRDefault="00F21C68" w:rsidP="00F21C68">
      <w:pPr>
        <w:keepNext/>
        <w:keepLines/>
        <w:spacing w:after="0" w:line="259" w:lineRule="auto"/>
        <w:ind w:right="6"/>
        <w:outlineLvl w:val="0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:rsidR="006E52C3" w:rsidRPr="00A218AA" w:rsidRDefault="006E52C3" w:rsidP="006E52C3">
      <w:pPr>
        <w:keepNext/>
        <w:keepLines/>
        <w:spacing w:line="259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A218AA">
        <w:rPr>
          <w:rFonts w:ascii="Times New Roman" w:eastAsia="Times New Roman" w:hAnsi="Times New Roman" w:cs="Times New Roman"/>
          <w:b/>
          <w:color w:val="000000"/>
          <w:szCs w:val="20"/>
        </w:rPr>
        <w:t>Súhlas so spracovaním osobných údajov</w:t>
      </w:r>
    </w:p>
    <w:p w:rsidR="006E52C3" w:rsidRPr="00A218AA" w:rsidRDefault="006E52C3" w:rsidP="006E52C3">
      <w:pPr>
        <w:spacing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Súhlas so spracovaním osobných údajov 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:rsidR="006E52C3" w:rsidRPr="00A218AA" w:rsidRDefault="006E52C3" w:rsidP="00F21C68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Ja, dole podpísaný zákonný zástupca</w:t>
      </w:r>
    </w:p>
    <w:p w:rsidR="006E52C3" w:rsidRPr="00A218AA" w:rsidRDefault="006E52C3" w:rsidP="00F21C68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meno a priezvisko zákonného zástupcu č. 1: ............................................................................................</w:t>
      </w:r>
    </w:p>
    <w:p w:rsidR="006E52C3" w:rsidRPr="00A218AA" w:rsidRDefault="006E52C3" w:rsidP="00F21C68">
      <w:pPr>
        <w:spacing w:after="0" w:line="240" w:lineRule="auto"/>
        <w:ind w:left="-5" w:right="833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52C3" w:rsidRPr="00A218AA" w:rsidRDefault="006E52C3" w:rsidP="00F21C68">
      <w:pPr>
        <w:spacing w:after="0" w:line="240" w:lineRule="auto"/>
        <w:ind w:left="-5" w:right="833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meno a priezvisko zákonného zástupcu č. 2: ............................................................................................  </w:t>
      </w:r>
    </w:p>
    <w:p w:rsidR="006E52C3" w:rsidRPr="00A218AA" w:rsidRDefault="006E52C3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6E52C3" w:rsidRPr="00A218AA" w:rsidRDefault="006E52C3" w:rsidP="00F21C68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DIEŤA:</w:t>
      </w:r>
      <w:r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meno a priezvisko:..........................................................</w:t>
      </w:r>
      <w:r w:rsidR="00F21C68"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</w:t>
      </w:r>
      <w:r w:rsidR="00F21C68">
        <w:rPr>
          <w:rFonts w:ascii="Times New Roman" w:eastAsia="Times New Roman" w:hAnsi="Times New Roman" w:cs="Times New Roman"/>
          <w:color w:val="000000"/>
          <w:sz w:val="18"/>
          <w:szCs w:val="18"/>
        </w:rPr>
        <w:t>....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dátum narodenia:</w:t>
      </w:r>
      <w:r w:rsidR="002878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.......................................</w:t>
      </w:r>
      <w:r w:rsidR="00F21C68">
        <w:rPr>
          <w:rFonts w:ascii="Times New Roman" w:eastAsia="Times New Roman" w:hAnsi="Times New Roman" w:cs="Times New Roman"/>
          <w:color w:val="000000"/>
          <w:sz w:val="18"/>
          <w:szCs w:val="18"/>
        </w:rPr>
        <w:t>....</w:t>
      </w:r>
    </w:p>
    <w:p w:rsidR="006E52C3" w:rsidRPr="00A218AA" w:rsidRDefault="006E52C3" w:rsidP="00F21C68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52C3" w:rsidRDefault="006E52C3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týmto dávam/-e Centrum voľného času, so sídlom Kuzmányho 105 Žilina, 01001, IČO: 37810961 (Ďalej len: „CVČ“) dobrovoľný súhlas na spracúvanie jeho/jej osobných údajov za účelom:  </w:t>
      </w:r>
    </w:p>
    <w:p w:rsidR="00C81B39" w:rsidRDefault="00C81B39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283D61" wp14:editId="33C78423">
                <wp:simplePos x="0" y="0"/>
                <wp:positionH relativeFrom="column">
                  <wp:posOffset>906283</wp:posOffset>
                </wp:positionH>
                <wp:positionV relativeFrom="paragraph">
                  <wp:posOffset>131445</wp:posOffset>
                </wp:positionV>
                <wp:extent cx="136525" cy="116840"/>
                <wp:effectExtent l="0" t="0" r="15875" b="16510"/>
                <wp:wrapNone/>
                <wp:docPr id="30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0619E" id="Obdĺžnik 6" o:spid="_x0000_s1026" style="position:absolute;margin-left:71.35pt;margin-top:10.35pt;width:10.75pt;height:9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" fillcolor="window" strokecolor="windowText" strokeweight="1pt"/>
            </w:pict>
          </mc:Fallback>
        </mc:AlternateContent>
      </w: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C7C056" wp14:editId="5A2A50DF">
                <wp:simplePos x="0" y="0"/>
                <wp:positionH relativeFrom="column">
                  <wp:posOffset>162229</wp:posOffset>
                </wp:positionH>
                <wp:positionV relativeFrom="paragraph">
                  <wp:posOffset>136525</wp:posOffset>
                </wp:positionV>
                <wp:extent cx="136525" cy="116840"/>
                <wp:effectExtent l="0" t="0" r="15875" b="16510"/>
                <wp:wrapNone/>
                <wp:docPr id="26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8824D" id="Obdĺžnik 7" o:spid="_x0000_s1026" style="position:absolute;margin-left:12.75pt;margin-top:10.75pt;width:10.75pt;height:9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" fillcolor="window" strokecolor="windowText" strokeweight="1pt"/>
            </w:pict>
          </mc:Fallback>
        </mc:AlternateContent>
      </w:r>
    </w:p>
    <w:p w:rsidR="00C81B39" w:rsidRDefault="00C81B39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Súhlasím</w:t>
      </w:r>
      <w:r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/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</w:t>
      </w:r>
      <w:r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Nesúhlasím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 uvedením </w:t>
      </w:r>
      <w:r w:rsidRPr="00CF244C">
        <w:rPr>
          <w:rFonts w:ascii="Times New Roman" w:eastAsia="Times New Roman" w:hAnsi="Times New Roman" w:cs="Times New Roman"/>
          <w:color w:val="000000"/>
          <w:sz w:val="18"/>
          <w:szCs w:val="18"/>
        </w:rPr>
        <w:t>osobných údajov dieťaťa (meno, priezvisko, dátum narodenia</w:t>
      </w:r>
      <w:r w:rsidR="0028785C" w:rsidRPr="00CF244C">
        <w:rPr>
          <w:rFonts w:ascii="Times New Roman" w:eastAsia="Times New Roman" w:hAnsi="Times New Roman" w:cs="Times New Roman"/>
          <w:color w:val="000000"/>
          <w:sz w:val="18"/>
          <w:szCs w:val="18"/>
        </w:rPr>
        <w:t>, bydlisko)</w:t>
      </w:r>
      <w:r w:rsidR="0028785C" w:rsidRPr="00CF244C">
        <w:rPr>
          <w:rFonts w:ascii="Times New Roman" w:hAnsi="Times New Roman" w:cs="Times New Roman"/>
          <w:sz w:val="18"/>
          <w:szCs w:val="18"/>
        </w:rPr>
        <w:t xml:space="preserve"> so započítaním do zberu údajov škôl MŠVVŠ SR</w:t>
      </w:r>
      <w:r w:rsidR="00CF244C" w:rsidRPr="00CF244C">
        <w:rPr>
          <w:rFonts w:ascii="Times New Roman" w:hAnsi="Times New Roman" w:cs="Times New Roman"/>
          <w:sz w:val="18"/>
          <w:szCs w:val="18"/>
        </w:rPr>
        <w:t xml:space="preserve"> a pre potreby zriaďovateľa CVČ</w:t>
      </w:r>
      <w:r w:rsidR="0028785C" w:rsidRPr="00CF244C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C81B39" w:rsidRDefault="00C81B39" w:rsidP="00C81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DA5FA1" wp14:editId="6D93A0B1">
                <wp:simplePos x="0" y="0"/>
                <wp:positionH relativeFrom="column">
                  <wp:posOffset>956614</wp:posOffset>
                </wp:positionH>
                <wp:positionV relativeFrom="paragraph">
                  <wp:posOffset>135890</wp:posOffset>
                </wp:positionV>
                <wp:extent cx="136525" cy="116840"/>
                <wp:effectExtent l="0" t="0" r="15875" b="16510"/>
                <wp:wrapNone/>
                <wp:docPr id="60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D6F97" id="Obdĺžnik 6" o:spid="_x0000_s1026" style="position:absolute;margin-left:75.3pt;margin-top:10.7pt;width:10.75pt;height: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" fillcolor="window" strokecolor="windowText" strokeweight="1pt"/>
            </w:pict>
          </mc:Fallback>
        </mc:AlternateContent>
      </w: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889438" wp14:editId="39AB142B">
                <wp:simplePos x="0" y="0"/>
                <wp:positionH relativeFrom="column">
                  <wp:posOffset>170484</wp:posOffset>
                </wp:positionH>
                <wp:positionV relativeFrom="paragraph">
                  <wp:posOffset>136525</wp:posOffset>
                </wp:positionV>
                <wp:extent cx="136525" cy="116840"/>
                <wp:effectExtent l="0" t="0" r="15875" b="16510"/>
                <wp:wrapNone/>
                <wp:docPr id="59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E7505" id="Obdĺžnik 7" o:spid="_x0000_s1026" style="position:absolute;margin-left:13.4pt;margin-top:10.75pt;width:10.75pt;height:9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" fillcolor="window" strokecolor="windowText" strokeweight="1pt"/>
            </w:pict>
          </mc:Fallback>
        </mc:AlternateContent>
      </w:r>
    </w:p>
    <w:p w:rsidR="006E52C3" w:rsidRPr="00A218AA" w:rsidRDefault="00C81B39" w:rsidP="00C81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Súhlasím</w:t>
      </w:r>
      <w:r w:rsidR="006E52C3"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/</w:t>
      </w:r>
      <w:r w:rsidR="00F21C6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</w:t>
      </w:r>
      <w:r w:rsidR="006E52C3"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Nesúhlasím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 uvedením osobných údajov dieťaťa (meno, priezvisko, </w:t>
      </w:r>
      <w:r w:rsidR="006E52C3" w:rsidRPr="00535BBA">
        <w:rPr>
          <w:rFonts w:ascii="Times New Roman" w:eastAsia="Times New Roman" w:hAnsi="Times New Roman" w:cs="Times New Roman"/>
          <w:color w:val="000000"/>
          <w:sz w:val="18"/>
          <w:szCs w:val="18"/>
        </w:rPr>
        <w:t>dátum narodenia, trieda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, škola) na súpisku pre rôzne súťaže organizované CVČ, ktoré sú potrebné na zaradenie dieťaťa do jednotlivých 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úťažných kategórií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</w:p>
    <w:p w:rsidR="006E52C3" w:rsidRPr="00A218AA" w:rsidRDefault="006E52C3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</w:t>
      </w:r>
    </w:p>
    <w:p w:rsidR="006E52C3" w:rsidRPr="00A218AA" w:rsidRDefault="0028785C" w:rsidP="00C81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3177B4" wp14:editId="4BCA3C89">
                <wp:simplePos x="0" y="0"/>
                <wp:positionH relativeFrom="column">
                  <wp:posOffset>973455</wp:posOffset>
                </wp:positionH>
                <wp:positionV relativeFrom="paragraph">
                  <wp:posOffset>3810</wp:posOffset>
                </wp:positionV>
                <wp:extent cx="136525" cy="116840"/>
                <wp:effectExtent l="0" t="0" r="15875" b="16510"/>
                <wp:wrapNone/>
                <wp:docPr id="61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F0FB2" id="Obdĺžnik 9" o:spid="_x0000_s1026" style="position:absolute;margin-left:76.65pt;margin-top:.3pt;width:10.75pt;height: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" fillcolor="window" strokecolor="windowText" strokeweight="1pt"/>
            </w:pict>
          </mc:Fallback>
        </mc:AlternateContent>
      </w: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812F42" wp14:editId="7EFEC87F">
                <wp:simplePos x="0" y="0"/>
                <wp:positionH relativeFrom="column">
                  <wp:posOffset>170815</wp:posOffset>
                </wp:positionH>
                <wp:positionV relativeFrom="paragraph">
                  <wp:posOffset>4445</wp:posOffset>
                </wp:positionV>
                <wp:extent cx="136525" cy="116840"/>
                <wp:effectExtent l="0" t="0" r="15875" b="16510"/>
                <wp:wrapNone/>
                <wp:docPr id="62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ECB34" id="Obdĺžnik 8" o:spid="_x0000_s1026" style="position:absolute;margin-left:13.45pt;margin-top:.35pt;width:10.75pt;height: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" fillcolor="window" strokecolor="windowText" strokeweight="1pt"/>
            </w:pict>
          </mc:Fallback>
        </mc:AlternateContent>
      </w:r>
      <w:r w:rsidR="00C81B39">
        <w:rPr>
          <w:rFonts w:ascii="Times New Roman" w:eastAsia="Times New Roman" w:hAnsi="Times New Roman" w:cs="Times New Roman"/>
          <w:color w:val="000000"/>
          <w:sz w:val="18"/>
          <w:szCs w:val="18"/>
        </w:rPr>
        <w:t>3.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 w:rsidR="00C81B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="00C81B3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Súhlasím </w:t>
      </w:r>
      <w:r w:rsidR="00F21C6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/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</w:t>
      </w:r>
      <w:r w:rsidR="006E52C3"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Nesúhlasím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 uvedením a sprístupnením osobných údajov dieťaťa (meno, priezvisko,  trieda, škola, dátum narodenia) na účely poistenia, ubytovania, cestovných zliav na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sústredeniach, výletoch, kurzoch,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či iných akciách organizovaných CVČ;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</w:p>
    <w:p w:rsidR="006E52C3" w:rsidRPr="00A218AA" w:rsidRDefault="0028785C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79B10B" wp14:editId="7D89E841">
                <wp:simplePos x="0" y="0"/>
                <wp:positionH relativeFrom="column">
                  <wp:posOffset>978535</wp:posOffset>
                </wp:positionH>
                <wp:positionV relativeFrom="paragraph">
                  <wp:posOffset>124156</wp:posOffset>
                </wp:positionV>
                <wp:extent cx="136525" cy="116840"/>
                <wp:effectExtent l="0" t="0" r="15875" b="16510"/>
                <wp:wrapNone/>
                <wp:docPr id="65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516A1" id="Obdĺžnik 13" o:spid="_x0000_s1026" style="position:absolute;margin-left:77.05pt;margin-top:9.8pt;width:10.75pt;height:9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" fillcolor="window" strokecolor="windowText" strokeweight="1pt"/>
            </w:pict>
          </mc:Fallback>
        </mc:AlternateContent>
      </w: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5EA1F5" wp14:editId="3C77E42F">
                <wp:simplePos x="0" y="0"/>
                <wp:positionH relativeFrom="column">
                  <wp:posOffset>185420</wp:posOffset>
                </wp:positionH>
                <wp:positionV relativeFrom="paragraph">
                  <wp:posOffset>127966</wp:posOffset>
                </wp:positionV>
                <wp:extent cx="136525" cy="116840"/>
                <wp:effectExtent l="0" t="0" r="15875" b="16510"/>
                <wp:wrapNone/>
                <wp:docPr id="66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4AF50" id="Obdĺžnik 12" o:spid="_x0000_s1026" style="position:absolute;margin-left:14.6pt;margin-top:10.1pt;width:10.75pt;height: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" fillcolor="window" strokecolor="windowText" strokeweight="1pt"/>
            </w:pict>
          </mc:Fallback>
        </mc:AlternateConten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6E52C3" w:rsidRPr="00A218AA" w:rsidRDefault="00C81B39" w:rsidP="00C81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Súhlasím </w:t>
      </w:r>
      <w:r w:rsidR="0028785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/         </w:t>
      </w:r>
      <w:r w:rsidR="006E52C3"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Nesúhlasím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so zverejňovaním literárnych, výtvarných, hudobných diel, respektíve ručných prác, ako aj s uvedením osobných údajov dieťaťa (meno, priezvisko, trieda, škola, vek) v masovokomunikačných médiách, na webovej stránke CVČ a Facebooku CVČ;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6E52C3" w:rsidRPr="00A218AA" w:rsidRDefault="0028785C" w:rsidP="00F21C68">
      <w:pPr>
        <w:spacing w:after="0" w:line="240" w:lineRule="auto"/>
        <w:ind w:left="37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6215FF" wp14:editId="1EF28C77">
                <wp:simplePos x="0" y="0"/>
                <wp:positionH relativeFrom="column">
                  <wp:posOffset>984554</wp:posOffset>
                </wp:positionH>
                <wp:positionV relativeFrom="paragraph">
                  <wp:posOffset>127000</wp:posOffset>
                </wp:positionV>
                <wp:extent cx="136525" cy="116840"/>
                <wp:effectExtent l="0" t="0" r="15875" b="16510"/>
                <wp:wrapNone/>
                <wp:docPr id="67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C77FA" id="Obdĺžnik 16" o:spid="_x0000_s1026" style="position:absolute;margin-left:77.5pt;margin-top:10pt;width:10.75pt;height:9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" fillcolor="window" strokecolor="windowText" strokeweight="1pt"/>
            </w:pict>
          </mc:Fallback>
        </mc:AlternateContent>
      </w: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A01015" wp14:editId="4D95C2E1">
                <wp:simplePos x="0" y="0"/>
                <wp:positionH relativeFrom="column">
                  <wp:posOffset>170180</wp:posOffset>
                </wp:positionH>
                <wp:positionV relativeFrom="paragraph">
                  <wp:posOffset>136525</wp:posOffset>
                </wp:positionV>
                <wp:extent cx="136525" cy="116840"/>
                <wp:effectExtent l="0" t="0" r="15875" b="16510"/>
                <wp:wrapNone/>
                <wp:docPr id="68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2ADC7" id="Obdĺžnik 14" o:spid="_x0000_s1026" style="position:absolute;margin-left:13.4pt;margin-top:10.75pt;width:10.75pt;height: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" fillcolor="window" strokecolor="windowText" strokeweight="1pt"/>
            </w:pict>
          </mc:Fallback>
        </mc:AlternateConten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6E52C3" w:rsidRPr="00A218AA" w:rsidRDefault="00C81B39" w:rsidP="00C81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5.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Súhlasím  </w:t>
      </w:r>
      <w:r w:rsidR="0028785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/         </w:t>
      </w:r>
      <w:r w:rsidR="006E52C3"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Nesúhlasím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so zverejňovaním osobných údajov dieťaťa (meno, priezvisko, trieda, škola) pri zverejňovaní výsledkov dosiahnutých v rôznych súťažiach;  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</w:p>
    <w:p w:rsidR="006E52C3" w:rsidRPr="00A218AA" w:rsidRDefault="0028785C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DD3ED1" wp14:editId="1BBFB105">
                <wp:simplePos x="0" y="0"/>
                <wp:positionH relativeFrom="column">
                  <wp:posOffset>935659</wp:posOffset>
                </wp:positionH>
                <wp:positionV relativeFrom="paragraph">
                  <wp:posOffset>127635</wp:posOffset>
                </wp:positionV>
                <wp:extent cx="136525" cy="116840"/>
                <wp:effectExtent l="0" t="0" r="15875" b="16510"/>
                <wp:wrapNone/>
                <wp:docPr id="69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2A7A3" id="Obdĺžnik 18" o:spid="_x0000_s1026" style="position:absolute;margin-left:73.65pt;margin-top:10.05pt;width:10.75pt;height:9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" fillcolor="window" strokecolor="windowText" strokeweight="1pt"/>
            </w:pict>
          </mc:Fallback>
        </mc:AlternateConten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6E52C3" w:rsidRPr="00A218AA" w:rsidRDefault="00C81B39" w:rsidP="00C81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0366E1" wp14:editId="4F8EA1AD">
                <wp:simplePos x="0" y="0"/>
                <wp:positionH relativeFrom="column">
                  <wp:posOffset>170180</wp:posOffset>
                </wp:positionH>
                <wp:positionV relativeFrom="paragraph">
                  <wp:posOffset>9829</wp:posOffset>
                </wp:positionV>
                <wp:extent cx="136525" cy="116840"/>
                <wp:effectExtent l="0" t="0" r="15875" b="16510"/>
                <wp:wrapNone/>
                <wp:docPr id="70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4D2A6" id="Obdĺžnik 17" o:spid="_x0000_s1026" style="position:absolute;margin-left:13.4pt;margin-top:.75pt;width:10.75pt;height:9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6.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Súhlasím  </w:t>
      </w:r>
      <w:r w:rsidR="0028785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/         </w:t>
      </w:r>
      <w:r w:rsidR="006E52C3"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Nesúhlasím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so zverejňovaním fotografií, videonahrávok dieťaťa z akcií a podujatí CVČ, akadémií, športových a iných súťaží v časopise CVČ, na webovej stránke CVČ a Facebooku CVČ;</w:t>
      </w:r>
      <w:r w:rsidR="006E52C3"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6E52C3" w:rsidRPr="00A218AA" w:rsidRDefault="006E52C3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52C3" w:rsidRPr="00A218AA" w:rsidRDefault="006E52C3" w:rsidP="00F21C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Doba trvania súhlasu: </w:t>
      </w:r>
    </w:p>
    <w:p w:rsidR="006E52C3" w:rsidRPr="00A218AA" w:rsidRDefault="006E52C3" w:rsidP="00F21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BFBFBF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sz w:val="18"/>
          <w:szCs w:val="18"/>
        </w:rPr>
        <w:t>Predmetný súhlas sa udeľuje do skončenia návštev dieťaťa v CVČ. Súhlas so spracovaním osobných údajov obsiahnutých v bodoch</w:t>
      </w:r>
      <w:r w:rsidR="0028785C">
        <w:rPr>
          <w:rFonts w:ascii="Times New Roman" w:eastAsia="Times New Roman" w:hAnsi="Times New Roman" w:cs="Times New Roman"/>
          <w:sz w:val="18"/>
          <w:szCs w:val="18"/>
        </w:rPr>
        <w:t xml:space="preserve"> 4., 5. a 6</w:t>
      </w:r>
      <w:r w:rsidRPr="00A218AA">
        <w:rPr>
          <w:rFonts w:ascii="Times New Roman" w:eastAsia="Times New Roman" w:hAnsi="Times New Roman" w:cs="Times New Roman"/>
          <w:sz w:val="18"/>
          <w:szCs w:val="18"/>
        </w:rPr>
        <w:t>. platí, kým trvá ich účel spracovania. Dovtedy majú zákonní zástupcovia možnosť akýkoľvek bod súhlasu písomne a/alebo elektronicky odvolať.</w:t>
      </w:r>
    </w:p>
    <w:p w:rsidR="006E52C3" w:rsidRPr="00A218AA" w:rsidRDefault="006E52C3" w:rsidP="00F21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b/>
          <w:sz w:val="18"/>
          <w:szCs w:val="18"/>
        </w:rPr>
        <w:t>Povinné informovanie:</w:t>
      </w:r>
    </w:p>
    <w:p w:rsidR="006E52C3" w:rsidRPr="00A218AA" w:rsidRDefault="006E52C3" w:rsidP="00F21C6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Spracúvanie osobných údajov sa riadi nariadením GDPR a zákonom SR č. 18/2018 Z. z. o ochrane osobných údajov a o zmene a doplnení niektorých zákonov (ďalej len: „zákon o ochrane osobných údajov“). </w:t>
      </w:r>
    </w:p>
    <w:p w:rsidR="006E52C3" w:rsidRPr="00A218AA" w:rsidRDefault="006E52C3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Som si vedomý svojich práv, ktoré sú uvedené čl. 12 až čl. 23 Nariadenia GDPR, ktoré upravujú, resp. konkretizujú povinnosti prevádzkovateľa pri uplatňovaní práv dotknutých osôb. </w:t>
      </w:r>
    </w:p>
    <w:p w:rsidR="006E52C3" w:rsidRPr="00A218AA" w:rsidRDefault="006E52C3" w:rsidP="00F21C6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F6BF2C" wp14:editId="4C10B0DB">
                <wp:simplePos x="0" y="0"/>
                <wp:positionH relativeFrom="margin">
                  <wp:posOffset>-66012</wp:posOffset>
                </wp:positionH>
                <wp:positionV relativeFrom="paragraph">
                  <wp:posOffset>83433</wp:posOffset>
                </wp:positionV>
                <wp:extent cx="6343650" cy="1510417"/>
                <wp:effectExtent l="0" t="0" r="19050" b="13970"/>
                <wp:wrapNone/>
                <wp:docPr id="76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104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5504" id="Obdĺžnik 24" o:spid="_x0000_s1026" style="position:absolute;margin-left:-5.2pt;margin-top:6.55pt;width:499.5pt;height:118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" filled="f" strokecolor="windowText" strokeweight="1pt">
                <w10:wrap anchorx="margin"/>
              </v:rect>
            </w:pict>
          </mc:Fallback>
        </mc:AlternateContent>
      </w:r>
    </w:p>
    <w:p w:rsidR="006E52C3" w:rsidRPr="00A218AA" w:rsidRDefault="006E52C3" w:rsidP="00F21C6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</w:pPr>
      <w:r w:rsidRPr="00A218AA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 xml:space="preserve">Prehlásenie prevádzkovateľa: </w:t>
      </w:r>
    </w:p>
    <w:p w:rsidR="006E52C3" w:rsidRPr="00A218AA" w:rsidRDefault="006E52C3" w:rsidP="00F21C6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Prevádzkovateľ prehlasuje, že zaistením ochrany práv dotknutých osôb poveril </w:t>
      </w:r>
      <w:r w:rsidRPr="00A218AA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>externým výkonom Zodpovednej osoby (DPO/ZO) spoločnosť</w:t>
      </w:r>
    </w:p>
    <w:p w:rsidR="006E52C3" w:rsidRPr="00A218AA" w:rsidRDefault="006E52C3" w:rsidP="00F21C6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A218AA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>Osobnyudaj.sk, s.r.o.</w:t>
      </w:r>
      <w:r w:rsidRPr="00A218AA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, ktorá na webovej stránke CVČ zverejnila všetky povinné informácie nachádzajúce sa v nariadení GDPR a v zákone o ochrane osobných údajov a zaviedla transparentný systém zaznamenávania bezpečnostných incidentov a akýchkoľvek otázok zo strany dotknutej osoby, ako aj iných osôb. </w:t>
      </w:r>
    </w:p>
    <w:p w:rsidR="006E52C3" w:rsidRPr="00A218AA" w:rsidRDefault="006E52C3" w:rsidP="00F21C6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6"/>
          <w:szCs w:val="18"/>
        </w:rPr>
      </w:pPr>
    </w:p>
    <w:p w:rsidR="006E52C3" w:rsidRPr="00A218AA" w:rsidRDefault="006E52C3" w:rsidP="00F21C6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Jednotlivé informácie sa môže dotknutá osoba dozvedieť priamo na stránke externej zodpovednej osoby: </w:t>
      </w:r>
      <w:r w:rsidRPr="00A218AA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>www.osobnyudaj.sk/informovanie</w:t>
      </w:r>
      <w:r w:rsidRPr="00A218AA">
        <w:rPr>
          <w:rFonts w:ascii="Times New Roman" w:eastAsia="Times New Roman" w:hAnsi="Times New Roman" w:cs="Times New Roman"/>
          <w:color w:val="000000"/>
          <w:sz w:val="16"/>
          <w:szCs w:val="18"/>
        </w:rPr>
        <w:t>. V prípade, že dotknutá osoba sa nevie s informáciami oboznámiť prostredníctvom internetu, je povinné informovanie možné prevziať v papierovej podobe CVČ.</w:t>
      </w:r>
    </w:p>
    <w:p w:rsidR="006E52C3" w:rsidRPr="00A218AA" w:rsidRDefault="006E52C3" w:rsidP="00F21C68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6"/>
          <w:szCs w:val="18"/>
        </w:rPr>
      </w:pPr>
    </w:p>
    <w:p w:rsidR="006E52C3" w:rsidRPr="00A218AA" w:rsidRDefault="006E52C3" w:rsidP="00F21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</w:pPr>
      <w:r w:rsidRPr="00A218AA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>Vyhlásenia zákonných zástupcov:</w:t>
      </w:r>
    </w:p>
    <w:p w:rsidR="006E52C3" w:rsidRPr="00A218AA" w:rsidRDefault="006E52C3" w:rsidP="00F21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</w:pPr>
      <w:r w:rsidRPr="00A218AA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 xml:space="preserve">Zákonní zástupcovia svojim vlastnoručným podpisom vyhlasujú a potvrdzujú, že sa oboznámili so všetkými informáciami uvedenými v tomto dokumente, znením čl. 12 až čl. 23 Nariadenia GDPR. Uvedené informácie sú pre zákonných zástupcov zrozumiteľné a ich obsahu porozumeli. </w:t>
      </w:r>
    </w:p>
    <w:p w:rsidR="006E52C3" w:rsidRPr="00A218AA" w:rsidRDefault="006E52C3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21C68" w:rsidRDefault="00F21C68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8785C" w:rsidRDefault="0028785C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F244C" w:rsidRDefault="00CF244C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52C3" w:rsidRPr="00A218AA" w:rsidRDefault="006E52C3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Dátum: ................</w:t>
      </w:r>
      <w:r w:rsidR="00F21C68">
        <w:rPr>
          <w:rFonts w:ascii="Times New Roman" w:eastAsia="Times New Roman" w:hAnsi="Times New Roman" w:cs="Times New Roman"/>
          <w:color w:val="000000"/>
          <w:sz w:val="18"/>
          <w:szCs w:val="18"/>
        </w:rPr>
        <w:t>......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...      .........................................................         Dátum:...........</w:t>
      </w:r>
      <w:r w:rsidR="00F21C68">
        <w:rPr>
          <w:rFonts w:ascii="Times New Roman" w:eastAsia="Times New Roman" w:hAnsi="Times New Roman" w:cs="Times New Roman"/>
          <w:color w:val="000000"/>
          <w:sz w:val="18"/>
          <w:szCs w:val="18"/>
        </w:rPr>
        <w:t>.....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..............      ...................</w:t>
      </w:r>
      <w:r w:rsidR="00F21C68">
        <w:rPr>
          <w:rFonts w:ascii="Times New Roman" w:eastAsia="Times New Roman" w:hAnsi="Times New Roman" w:cs="Times New Roman"/>
          <w:color w:val="000000"/>
          <w:sz w:val="18"/>
          <w:szCs w:val="18"/>
        </w:rPr>
        <w:t>...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 </w:t>
      </w:r>
    </w:p>
    <w:p w:rsidR="006E52C3" w:rsidRPr="00A218AA" w:rsidRDefault="006E52C3" w:rsidP="00F21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vlastnoručný podpis zákonného zástupcu č. 1                                      vlastnoručný podpis zákonného zástupcu č. 2</w:t>
      </w:r>
    </w:p>
    <w:p w:rsidR="006E52C3" w:rsidRPr="00A218AA" w:rsidRDefault="006E52C3" w:rsidP="00F21C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8785C" w:rsidRPr="00A218AA" w:rsidRDefault="006E52C3" w:rsidP="0028785C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218A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Upozornenie: </w:t>
      </w:r>
      <w:r w:rsidRPr="00A218AA">
        <w:rPr>
          <w:rFonts w:ascii="Times New Roman" w:eastAsia="Times New Roman" w:hAnsi="Times New Roman" w:cs="Times New Roman"/>
          <w:color w:val="000000"/>
          <w:sz w:val="18"/>
          <w:szCs w:val="18"/>
        </w:rPr>
        <w:t>Ak niektorý zo zákonných zástupcov dieťaťa nemôže tento súhlas podpísať, oboznámi s uvedenou skutočnosťou aj druhého zákonného zástupcu v zmysle zákona č. 36/2005 Z. z. zákona o rodine a o zmene a doplnení niektorých zákonov v znení neskorších predpisov.</w:t>
      </w:r>
    </w:p>
    <w:p w:rsidR="006E52C3" w:rsidRPr="00F21C68" w:rsidRDefault="0028785C" w:rsidP="00F21C68">
      <w:pPr>
        <w:pStyle w:val="Pta"/>
        <w:rPr>
          <w:rFonts w:ascii="Times New Roman" w:hAnsi="Times New Roman" w:cs="Times New Roman"/>
          <w:szCs w:val="24"/>
          <w:lang w:val="en-GB"/>
        </w:rPr>
      </w:pPr>
      <w:r w:rsidRPr="00A218AA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717632" behindDoc="1" locked="0" layoutInCell="1" allowOverlap="1" wp14:anchorId="375DB267" wp14:editId="2091E207">
            <wp:simplePos x="0" y="0"/>
            <wp:positionH relativeFrom="column">
              <wp:posOffset>-640715</wp:posOffset>
            </wp:positionH>
            <wp:positionV relativeFrom="paragraph">
              <wp:posOffset>131749</wp:posOffset>
            </wp:positionV>
            <wp:extent cx="7635240" cy="571500"/>
            <wp:effectExtent l="0" t="0" r="0" b="0"/>
            <wp:wrapNone/>
            <wp:docPr id="80" name="Obrázo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bbb_Kreslicí plátno 1 kopie 3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8" b="23531"/>
                    <a:stretch/>
                  </pic:blipFill>
                  <pic:spPr bwMode="auto">
                    <a:xfrm>
                      <a:off x="0" y="0"/>
                      <a:ext cx="763524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8AA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98DA65" wp14:editId="5DFF22D7">
                <wp:simplePos x="0" y="0"/>
                <wp:positionH relativeFrom="column">
                  <wp:posOffset>-61595</wp:posOffset>
                </wp:positionH>
                <wp:positionV relativeFrom="paragraph">
                  <wp:posOffset>105714</wp:posOffset>
                </wp:positionV>
                <wp:extent cx="6478270" cy="0"/>
                <wp:effectExtent l="0" t="0" r="36830" b="1905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BF0CB" id="Rovná spojnica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.3pt" to="505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" strokecolor="black [3040]"/>
            </w:pict>
          </mc:Fallback>
        </mc:AlternateContent>
      </w:r>
    </w:p>
    <w:sectPr w:rsidR="006E52C3" w:rsidRPr="00F21C68" w:rsidSect="0028785C">
      <w:pgSz w:w="11906" w:h="16838"/>
      <w:pgMar w:top="709" w:right="991" w:bottom="851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87" w:rsidRDefault="00290787" w:rsidP="00740453">
      <w:pPr>
        <w:spacing w:after="0" w:line="240" w:lineRule="auto"/>
      </w:pPr>
      <w:r>
        <w:separator/>
      </w:r>
    </w:p>
  </w:endnote>
  <w:endnote w:type="continuationSeparator" w:id="0">
    <w:p w:rsidR="00290787" w:rsidRDefault="00290787" w:rsidP="0074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87" w:rsidRDefault="00290787" w:rsidP="00740453">
      <w:pPr>
        <w:spacing w:after="0" w:line="240" w:lineRule="auto"/>
      </w:pPr>
      <w:r>
        <w:separator/>
      </w:r>
    </w:p>
  </w:footnote>
  <w:footnote w:type="continuationSeparator" w:id="0">
    <w:p w:rsidR="00290787" w:rsidRDefault="00290787" w:rsidP="0074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53F9"/>
    <w:multiLevelType w:val="hybridMultilevel"/>
    <w:tmpl w:val="00B20E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718C"/>
    <w:multiLevelType w:val="hybridMultilevel"/>
    <w:tmpl w:val="D5443FAE"/>
    <w:lvl w:ilvl="0" w:tplc="9CBC4CC0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92B18"/>
    <w:multiLevelType w:val="hybridMultilevel"/>
    <w:tmpl w:val="1982DB7C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00D3F1F"/>
    <w:multiLevelType w:val="hybridMultilevel"/>
    <w:tmpl w:val="7FA677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A054D"/>
    <w:multiLevelType w:val="multilevel"/>
    <w:tmpl w:val="3704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35BD0"/>
    <w:multiLevelType w:val="hybridMultilevel"/>
    <w:tmpl w:val="B17E9C72"/>
    <w:lvl w:ilvl="0" w:tplc="E410C9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83D"/>
    <w:multiLevelType w:val="hybridMultilevel"/>
    <w:tmpl w:val="51B4CA28"/>
    <w:lvl w:ilvl="0" w:tplc="45984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D1B"/>
    <w:multiLevelType w:val="hybridMultilevel"/>
    <w:tmpl w:val="D2D85000"/>
    <w:lvl w:ilvl="0" w:tplc="5C1AE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14184"/>
    <w:multiLevelType w:val="hybridMultilevel"/>
    <w:tmpl w:val="62C6BF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547126"/>
    <w:multiLevelType w:val="hybridMultilevel"/>
    <w:tmpl w:val="2AEA97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0763E"/>
    <w:multiLevelType w:val="hybridMultilevel"/>
    <w:tmpl w:val="859C4AC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B11162A"/>
    <w:multiLevelType w:val="hybridMultilevel"/>
    <w:tmpl w:val="4CC8F05A"/>
    <w:lvl w:ilvl="0" w:tplc="BE64B41C">
      <w:start w:val="16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4C7C07EF"/>
    <w:multiLevelType w:val="hybridMultilevel"/>
    <w:tmpl w:val="D1F05E36"/>
    <w:lvl w:ilvl="0" w:tplc="E410C98E">
      <w:start w:val="16"/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163D20"/>
    <w:multiLevelType w:val="multilevel"/>
    <w:tmpl w:val="E1FAF5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2B1190F"/>
    <w:multiLevelType w:val="multilevel"/>
    <w:tmpl w:val="F190B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E6EA3"/>
    <w:multiLevelType w:val="hybridMultilevel"/>
    <w:tmpl w:val="9CF4A32E"/>
    <w:lvl w:ilvl="0" w:tplc="C04CD5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9167F"/>
    <w:multiLevelType w:val="hybridMultilevel"/>
    <w:tmpl w:val="0BCAC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62211"/>
    <w:multiLevelType w:val="multilevel"/>
    <w:tmpl w:val="33A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0E7B59"/>
    <w:multiLevelType w:val="hybridMultilevel"/>
    <w:tmpl w:val="94167E90"/>
    <w:lvl w:ilvl="0" w:tplc="8C865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D5C5A"/>
    <w:multiLevelType w:val="hybridMultilevel"/>
    <w:tmpl w:val="556A53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7789C"/>
    <w:multiLevelType w:val="hybridMultilevel"/>
    <w:tmpl w:val="8CA88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A2551"/>
    <w:multiLevelType w:val="multilevel"/>
    <w:tmpl w:val="9FE6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8A793D"/>
    <w:multiLevelType w:val="hybridMultilevel"/>
    <w:tmpl w:val="F4CE16E2"/>
    <w:lvl w:ilvl="0" w:tplc="2B0A9BD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0"/>
  </w:num>
  <w:num w:numId="5">
    <w:abstractNumId w:val="19"/>
  </w:num>
  <w:num w:numId="6">
    <w:abstractNumId w:val="7"/>
  </w:num>
  <w:num w:numId="7">
    <w:abstractNumId w:val="4"/>
  </w:num>
  <w:num w:numId="8">
    <w:abstractNumId w:val="22"/>
  </w:num>
  <w:num w:numId="9">
    <w:abstractNumId w:val="15"/>
  </w:num>
  <w:num w:numId="10">
    <w:abstractNumId w:val="18"/>
  </w:num>
  <w:num w:numId="11">
    <w:abstractNumId w:val="8"/>
  </w:num>
  <w:num w:numId="12">
    <w:abstractNumId w:val="2"/>
  </w:num>
  <w:num w:numId="13">
    <w:abstractNumId w:val="0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7"/>
  </w:num>
  <w:num w:numId="19">
    <w:abstractNumId w:val="3"/>
  </w:num>
  <w:num w:numId="20">
    <w:abstractNumId w:val="6"/>
  </w:num>
  <w:num w:numId="21">
    <w:abstractNumId w:val="16"/>
  </w:num>
  <w:num w:numId="22">
    <w:abstractNumId w:val="23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06"/>
    <w:rsid w:val="0000117E"/>
    <w:rsid w:val="0000554D"/>
    <w:rsid w:val="00016F49"/>
    <w:rsid w:val="00035D57"/>
    <w:rsid w:val="00046FF9"/>
    <w:rsid w:val="000570CB"/>
    <w:rsid w:val="000576B8"/>
    <w:rsid w:val="000907AC"/>
    <w:rsid w:val="0009584B"/>
    <w:rsid w:val="000A42DF"/>
    <w:rsid w:val="000A5614"/>
    <w:rsid w:val="000A675F"/>
    <w:rsid w:val="000B18A4"/>
    <w:rsid w:val="000C09E1"/>
    <w:rsid w:val="000C2FDD"/>
    <w:rsid w:val="000D62B0"/>
    <w:rsid w:val="000E43D9"/>
    <w:rsid w:val="000E4497"/>
    <w:rsid w:val="000F0C83"/>
    <w:rsid w:val="000F101A"/>
    <w:rsid w:val="000F12B5"/>
    <w:rsid w:val="000F5A45"/>
    <w:rsid w:val="00106A7E"/>
    <w:rsid w:val="001102C2"/>
    <w:rsid w:val="00110A44"/>
    <w:rsid w:val="00111EAA"/>
    <w:rsid w:val="00142DCC"/>
    <w:rsid w:val="00153392"/>
    <w:rsid w:val="00153C1A"/>
    <w:rsid w:val="0016220A"/>
    <w:rsid w:val="00170153"/>
    <w:rsid w:val="001716BA"/>
    <w:rsid w:val="00180F36"/>
    <w:rsid w:val="001A2DC0"/>
    <w:rsid w:val="001B5F01"/>
    <w:rsid w:val="001D0D1B"/>
    <w:rsid w:val="001D5F69"/>
    <w:rsid w:val="002065FD"/>
    <w:rsid w:val="002415DC"/>
    <w:rsid w:val="002438F0"/>
    <w:rsid w:val="002507F9"/>
    <w:rsid w:val="00256E6A"/>
    <w:rsid w:val="0026213B"/>
    <w:rsid w:val="0027439E"/>
    <w:rsid w:val="0027704F"/>
    <w:rsid w:val="00280A47"/>
    <w:rsid w:val="00285E34"/>
    <w:rsid w:val="0028785C"/>
    <w:rsid w:val="00290787"/>
    <w:rsid w:val="002B3EFF"/>
    <w:rsid w:val="002C04F5"/>
    <w:rsid w:val="002C1EFA"/>
    <w:rsid w:val="002D35DA"/>
    <w:rsid w:val="002E21AD"/>
    <w:rsid w:val="002E50F2"/>
    <w:rsid w:val="002F3D90"/>
    <w:rsid w:val="00302452"/>
    <w:rsid w:val="00310C16"/>
    <w:rsid w:val="00323AA2"/>
    <w:rsid w:val="00326B71"/>
    <w:rsid w:val="00331B9E"/>
    <w:rsid w:val="003501F3"/>
    <w:rsid w:val="00355833"/>
    <w:rsid w:val="00383D30"/>
    <w:rsid w:val="00390785"/>
    <w:rsid w:val="00390B27"/>
    <w:rsid w:val="00393289"/>
    <w:rsid w:val="00394228"/>
    <w:rsid w:val="003958E0"/>
    <w:rsid w:val="00395E7C"/>
    <w:rsid w:val="003C1BF5"/>
    <w:rsid w:val="003C4C69"/>
    <w:rsid w:val="003D2561"/>
    <w:rsid w:val="003D645C"/>
    <w:rsid w:val="003F6D8B"/>
    <w:rsid w:val="0040144D"/>
    <w:rsid w:val="00417672"/>
    <w:rsid w:val="0042292C"/>
    <w:rsid w:val="00440576"/>
    <w:rsid w:val="00456CE6"/>
    <w:rsid w:val="00470E8C"/>
    <w:rsid w:val="004714B8"/>
    <w:rsid w:val="0047536E"/>
    <w:rsid w:val="00481D6B"/>
    <w:rsid w:val="004835F2"/>
    <w:rsid w:val="004853D2"/>
    <w:rsid w:val="00485B12"/>
    <w:rsid w:val="0049676A"/>
    <w:rsid w:val="004B1205"/>
    <w:rsid w:val="004B58DC"/>
    <w:rsid w:val="004B7CB2"/>
    <w:rsid w:val="004C0F98"/>
    <w:rsid w:val="004C1990"/>
    <w:rsid w:val="004E64E4"/>
    <w:rsid w:val="004F1A25"/>
    <w:rsid w:val="004F3C90"/>
    <w:rsid w:val="00502FBC"/>
    <w:rsid w:val="0050544C"/>
    <w:rsid w:val="00521C7C"/>
    <w:rsid w:val="00532E52"/>
    <w:rsid w:val="00533529"/>
    <w:rsid w:val="00535BBA"/>
    <w:rsid w:val="005371AB"/>
    <w:rsid w:val="0054122B"/>
    <w:rsid w:val="00571572"/>
    <w:rsid w:val="0058649F"/>
    <w:rsid w:val="00592D2E"/>
    <w:rsid w:val="005A05FB"/>
    <w:rsid w:val="005B65D2"/>
    <w:rsid w:val="005B7C9C"/>
    <w:rsid w:val="005C0891"/>
    <w:rsid w:val="005C1C39"/>
    <w:rsid w:val="005C3DC7"/>
    <w:rsid w:val="005C5F73"/>
    <w:rsid w:val="0062203D"/>
    <w:rsid w:val="006253F2"/>
    <w:rsid w:val="00627719"/>
    <w:rsid w:val="006534D1"/>
    <w:rsid w:val="006575C7"/>
    <w:rsid w:val="00666C36"/>
    <w:rsid w:val="00687303"/>
    <w:rsid w:val="006B23C1"/>
    <w:rsid w:val="006C4325"/>
    <w:rsid w:val="006D3580"/>
    <w:rsid w:val="006D39FB"/>
    <w:rsid w:val="006D6C32"/>
    <w:rsid w:val="006E01CE"/>
    <w:rsid w:val="006E2B6A"/>
    <w:rsid w:val="006E36C8"/>
    <w:rsid w:val="006E52C3"/>
    <w:rsid w:val="006F5B65"/>
    <w:rsid w:val="006F5E5C"/>
    <w:rsid w:val="006F7D94"/>
    <w:rsid w:val="0070441D"/>
    <w:rsid w:val="00734CF1"/>
    <w:rsid w:val="00740453"/>
    <w:rsid w:val="0075194B"/>
    <w:rsid w:val="00753B03"/>
    <w:rsid w:val="00761F33"/>
    <w:rsid w:val="007911D8"/>
    <w:rsid w:val="00791C0A"/>
    <w:rsid w:val="007A1457"/>
    <w:rsid w:val="007D6BEF"/>
    <w:rsid w:val="008052F3"/>
    <w:rsid w:val="00811C75"/>
    <w:rsid w:val="00821480"/>
    <w:rsid w:val="00833622"/>
    <w:rsid w:val="008368E6"/>
    <w:rsid w:val="0085452C"/>
    <w:rsid w:val="008622BD"/>
    <w:rsid w:val="00863570"/>
    <w:rsid w:val="008717D4"/>
    <w:rsid w:val="00872816"/>
    <w:rsid w:val="0087651C"/>
    <w:rsid w:val="00877021"/>
    <w:rsid w:val="00880B07"/>
    <w:rsid w:val="00883828"/>
    <w:rsid w:val="008A386D"/>
    <w:rsid w:val="008E4886"/>
    <w:rsid w:val="008E48E8"/>
    <w:rsid w:val="008F2972"/>
    <w:rsid w:val="00913A7E"/>
    <w:rsid w:val="00913DB0"/>
    <w:rsid w:val="00937ED0"/>
    <w:rsid w:val="009402D6"/>
    <w:rsid w:val="009558CE"/>
    <w:rsid w:val="00957006"/>
    <w:rsid w:val="00957307"/>
    <w:rsid w:val="00961834"/>
    <w:rsid w:val="00962C3E"/>
    <w:rsid w:val="00971012"/>
    <w:rsid w:val="0098252D"/>
    <w:rsid w:val="009A6E6B"/>
    <w:rsid w:val="009D6740"/>
    <w:rsid w:val="009E0237"/>
    <w:rsid w:val="009E043C"/>
    <w:rsid w:val="009E3E45"/>
    <w:rsid w:val="009F3A73"/>
    <w:rsid w:val="009F3D99"/>
    <w:rsid w:val="00A15A1A"/>
    <w:rsid w:val="00A15F40"/>
    <w:rsid w:val="00A1739B"/>
    <w:rsid w:val="00A2057B"/>
    <w:rsid w:val="00A218AA"/>
    <w:rsid w:val="00A22BBF"/>
    <w:rsid w:val="00A23ED5"/>
    <w:rsid w:val="00A2559C"/>
    <w:rsid w:val="00A33A47"/>
    <w:rsid w:val="00A40393"/>
    <w:rsid w:val="00A43DD9"/>
    <w:rsid w:val="00A4487E"/>
    <w:rsid w:val="00A45A6C"/>
    <w:rsid w:val="00A653C8"/>
    <w:rsid w:val="00A67530"/>
    <w:rsid w:val="00A73E14"/>
    <w:rsid w:val="00A87759"/>
    <w:rsid w:val="00AA5B8B"/>
    <w:rsid w:val="00AB29D8"/>
    <w:rsid w:val="00AB3AEC"/>
    <w:rsid w:val="00AB5E14"/>
    <w:rsid w:val="00AC1DD7"/>
    <w:rsid w:val="00AE5035"/>
    <w:rsid w:val="00AF206A"/>
    <w:rsid w:val="00AF4CF7"/>
    <w:rsid w:val="00AF7CCE"/>
    <w:rsid w:val="00B01148"/>
    <w:rsid w:val="00B016B5"/>
    <w:rsid w:val="00B031C4"/>
    <w:rsid w:val="00B06D30"/>
    <w:rsid w:val="00B3289C"/>
    <w:rsid w:val="00B40B25"/>
    <w:rsid w:val="00B45325"/>
    <w:rsid w:val="00B45F0B"/>
    <w:rsid w:val="00B51AFF"/>
    <w:rsid w:val="00B53AC1"/>
    <w:rsid w:val="00B60A05"/>
    <w:rsid w:val="00B77905"/>
    <w:rsid w:val="00B83894"/>
    <w:rsid w:val="00B9018E"/>
    <w:rsid w:val="00BA0C7E"/>
    <w:rsid w:val="00BB0037"/>
    <w:rsid w:val="00BB44B1"/>
    <w:rsid w:val="00BB4A3F"/>
    <w:rsid w:val="00BE0566"/>
    <w:rsid w:val="00BE4368"/>
    <w:rsid w:val="00BE529A"/>
    <w:rsid w:val="00BE7B35"/>
    <w:rsid w:val="00BF32BA"/>
    <w:rsid w:val="00BF571F"/>
    <w:rsid w:val="00BF6022"/>
    <w:rsid w:val="00C00A99"/>
    <w:rsid w:val="00C11C42"/>
    <w:rsid w:val="00C26FC8"/>
    <w:rsid w:val="00C441C4"/>
    <w:rsid w:val="00C4755D"/>
    <w:rsid w:val="00C50891"/>
    <w:rsid w:val="00C50BFD"/>
    <w:rsid w:val="00C81B39"/>
    <w:rsid w:val="00C92320"/>
    <w:rsid w:val="00CA1B57"/>
    <w:rsid w:val="00CA5675"/>
    <w:rsid w:val="00CC1024"/>
    <w:rsid w:val="00CC2927"/>
    <w:rsid w:val="00CD12F1"/>
    <w:rsid w:val="00CD4FA5"/>
    <w:rsid w:val="00CF17B3"/>
    <w:rsid w:val="00CF244C"/>
    <w:rsid w:val="00D03095"/>
    <w:rsid w:val="00D076D3"/>
    <w:rsid w:val="00D07C62"/>
    <w:rsid w:val="00D32182"/>
    <w:rsid w:val="00D4099F"/>
    <w:rsid w:val="00D5340E"/>
    <w:rsid w:val="00D56D6C"/>
    <w:rsid w:val="00D672CD"/>
    <w:rsid w:val="00D750A6"/>
    <w:rsid w:val="00D90445"/>
    <w:rsid w:val="00D90D33"/>
    <w:rsid w:val="00D91856"/>
    <w:rsid w:val="00DA7B89"/>
    <w:rsid w:val="00E12689"/>
    <w:rsid w:val="00E23625"/>
    <w:rsid w:val="00E253E7"/>
    <w:rsid w:val="00E37AF0"/>
    <w:rsid w:val="00E608A3"/>
    <w:rsid w:val="00E64B18"/>
    <w:rsid w:val="00E666A9"/>
    <w:rsid w:val="00E948D5"/>
    <w:rsid w:val="00EA21AD"/>
    <w:rsid w:val="00EA5A12"/>
    <w:rsid w:val="00EC3745"/>
    <w:rsid w:val="00EC3EA4"/>
    <w:rsid w:val="00EF1683"/>
    <w:rsid w:val="00F21C68"/>
    <w:rsid w:val="00F261AC"/>
    <w:rsid w:val="00F3152E"/>
    <w:rsid w:val="00F53AEB"/>
    <w:rsid w:val="00F6266B"/>
    <w:rsid w:val="00F643CF"/>
    <w:rsid w:val="00F66AF6"/>
    <w:rsid w:val="00F77EC7"/>
    <w:rsid w:val="00F82F62"/>
    <w:rsid w:val="00F83179"/>
    <w:rsid w:val="00F900D9"/>
    <w:rsid w:val="00F935AC"/>
    <w:rsid w:val="00FA4A86"/>
    <w:rsid w:val="00FA75E4"/>
    <w:rsid w:val="00FC586F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800796-0F1F-4AFC-BA98-2425C026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5DA"/>
  </w:style>
  <w:style w:type="paragraph" w:styleId="Nadpis5">
    <w:name w:val="heading 5"/>
    <w:basedOn w:val="Normlny"/>
    <w:next w:val="Normlny"/>
    <w:link w:val="Nadpis5Char"/>
    <w:unhideWhenUsed/>
    <w:qFormat/>
    <w:rsid w:val="00CD12F1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0453"/>
  </w:style>
  <w:style w:type="paragraph" w:styleId="Pta">
    <w:name w:val="footer"/>
    <w:basedOn w:val="Normlny"/>
    <w:link w:val="PtaChar"/>
    <w:uiPriority w:val="99"/>
    <w:unhideWhenUsed/>
    <w:rsid w:val="0074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0453"/>
  </w:style>
  <w:style w:type="paragraph" w:styleId="Textbubliny">
    <w:name w:val="Balloon Text"/>
    <w:basedOn w:val="Normlny"/>
    <w:link w:val="TextbublinyChar"/>
    <w:uiPriority w:val="99"/>
    <w:semiHidden/>
    <w:unhideWhenUsed/>
    <w:rsid w:val="0074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45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9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E7B3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D4FA5"/>
    <w:rPr>
      <w:color w:val="0000FF" w:themeColor="hyperlink"/>
      <w:u w:val="single"/>
    </w:rPr>
  </w:style>
  <w:style w:type="character" w:customStyle="1" w:styleId="Nadpis5Char">
    <w:name w:val="Nadpis 5 Char"/>
    <w:basedOn w:val="Predvolenpsmoodseku"/>
    <w:link w:val="Nadpis5"/>
    <w:rsid w:val="00CD12F1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6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07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vczilin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vczilina@cvczilina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INetCache\Content.Outlook\RVTA6MHB\&#353;ablona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38E5-37D6-478B-9A90-CB8735F1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list</Template>
  <TotalTime>0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2021-05-19T12:20:00Z</cp:lastPrinted>
  <dcterms:created xsi:type="dcterms:W3CDTF">2021-05-19T12:44:00Z</dcterms:created>
  <dcterms:modified xsi:type="dcterms:W3CDTF">2021-05-19T12:44:00Z</dcterms:modified>
</cp:coreProperties>
</file>